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0B00" w14:textId="77777777" w:rsidR="00051C9B" w:rsidRDefault="00051C9B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</w:p>
    <w:p w14:paraId="7542AB48" w14:textId="1F7EFC99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67C5B">
        <w:rPr>
          <w:rFonts w:ascii="Arial" w:hAnsi="Arial" w:cs="Arial"/>
          <w:b/>
          <w:sz w:val="24"/>
          <w:szCs w:val="24"/>
        </w:rPr>
        <w:t>1383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14:paraId="19B1D069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5950B4F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51C9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051C9B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14:paraId="51DFB442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E132AA9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10585157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27353612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F68249C" w14:textId="77777777" w:rsidR="00131C79" w:rsidRDefault="00131C79" w:rsidP="00051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195146DF" w14:textId="77777777" w:rsidR="00131C79" w:rsidRDefault="00131C79" w:rsidP="00051C9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7007D561" w14:textId="15F6B8EA" w:rsidR="006348FD" w:rsidRPr="006348FD" w:rsidRDefault="00131C79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</w:t>
      </w:r>
      <w:r w:rsidR="00D67C5B">
        <w:rPr>
          <w:rFonts w:ascii="Arial" w:hAnsi="Arial" w:cs="Arial"/>
          <w:sz w:val="24"/>
          <w:szCs w:val="24"/>
        </w:rPr>
        <w:t xml:space="preserve">após ouvida a Casa, </w:t>
      </w:r>
      <w:r>
        <w:rPr>
          <w:rFonts w:ascii="Arial" w:hAnsi="Arial" w:cs="Arial"/>
          <w:sz w:val="24"/>
          <w:szCs w:val="24"/>
        </w:rPr>
        <w:t>requer a V. Exa. enviar ofício ao Executivo solicitando</w:t>
      </w:r>
      <w:r w:rsidR="00D67C5B">
        <w:rPr>
          <w:rFonts w:ascii="Arial" w:hAnsi="Arial" w:cs="Arial"/>
          <w:sz w:val="24"/>
          <w:szCs w:val="24"/>
        </w:rPr>
        <w:t xml:space="preserve">, </w:t>
      </w:r>
      <w:r w:rsidR="006348FD" w:rsidRPr="006348FD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6348FD">
        <w:rPr>
          <w:rFonts w:ascii="Arial" w:hAnsi="Arial" w:cs="Arial"/>
          <w:sz w:val="24"/>
          <w:szCs w:val="24"/>
        </w:rPr>
        <w:t xml:space="preserve">, as seguintes informações referentes à resposta dada no </w:t>
      </w:r>
      <w:r w:rsidR="006348FD" w:rsidRPr="006348FD">
        <w:rPr>
          <w:rFonts w:ascii="Arial" w:hAnsi="Arial" w:cs="Arial"/>
          <w:sz w:val="24"/>
          <w:szCs w:val="24"/>
        </w:rPr>
        <w:t xml:space="preserve">ofício número 203 / GABI / 2019 </w:t>
      </w:r>
      <w:r w:rsidR="006348FD">
        <w:rPr>
          <w:rFonts w:ascii="Arial" w:hAnsi="Arial" w:cs="Arial"/>
          <w:sz w:val="24"/>
          <w:szCs w:val="24"/>
        </w:rPr>
        <w:t>referente ao</w:t>
      </w:r>
      <w:r w:rsidR="006348FD" w:rsidRPr="006348FD">
        <w:rPr>
          <w:rFonts w:ascii="Arial" w:hAnsi="Arial" w:cs="Arial"/>
          <w:sz w:val="24"/>
          <w:szCs w:val="24"/>
        </w:rPr>
        <w:t xml:space="preserve"> DI Granja Santa Maria</w:t>
      </w:r>
      <w:r w:rsidR="006348FD">
        <w:rPr>
          <w:rFonts w:ascii="Arial" w:hAnsi="Arial" w:cs="Arial"/>
          <w:sz w:val="24"/>
          <w:szCs w:val="24"/>
        </w:rPr>
        <w:t>.</w:t>
      </w:r>
      <w:r w:rsidR="006348FD" w:rsidRPr="006348FD">
        <w:rPr>
          <w:rFonts w:ascii="Arial" w:hAnsi="Arial" w:cs="Arial"/>
          <w:sz w:val="24"/>
          <w:szCs w:val="24"/>
        </w:rPr>
        <w:t xml:space="preserve"> </w:t>
      </w:r>
    </w:p>
    <w:p w14:paraId="2FDF50A2" w14:textId="1247FAAA" w:rsidR="006348FD" w:rsidRPr="006348FD" w:rsidRDefault="006348FD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348FD">
        <w:rPr>
          <w:rFonts w:ascii="Arial" w:hAnsi="Arial" w:cs="Arial"/>
          <w:sz w:val="24"/>
          <w:szCs w:val="24"/>
        </w:rPr>
        <w:t>Qual investimento realizado pelo município para conclusão da infraestrutura, considerando a lei 4.196/2018? Informar detalhamento de material e maquinário</w:t>
      </w:r>
      <w:r>
        <w:rPr>
          <w:rFonts w:ascii="Arial" w:hAnsi="Arial" w:cs="Arial"/>
          <w:sz w:val="24"/>
          <w:szCs w:val="24"/>
        </w:rPr>
        <w:t xml:space="preserve"> cedido e provisionado</w:t>
      </w:r>
      <w:r w:rsidRPr="006348FD">
        <w:rPr>
          <w:rFonts w:ascii="Arial" w:hAnsi="Arial" w:cs="Arial"/>
          <w:sz w:val="24"/>
          <w:szCs w:val="24"/>
        </w:rPr>
        <w:t xml:space="preserve">. </w:t>
      </w:r>
    </w:p>
    <w:p w14:paraId="2525357D" w14:textId="77777777" w:rsidR="006348FD" w:rsidRPr="006348FD" w:rsidRDefault="006348FD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348FD">
        <w:rPr>
          <w:rFonts w:ascii="Arial" w:hAnsi="Arial" w:cs="Arial"/>
          <w:sz w:val="24"/>
          <w:szCs w:val="24"/>
        </w:rPr>
        <w:t>Alguém foi responsabilizado pela autorização de terraplanagem, sem projeto aprovado pelo município?</w:t>
      </w:r>
    </w:p>
    <w:p w14:paraId="1F81BFB3" w14:textId="77777777" w:rsidR="006348FD" w:rsidRPr="006348FD" w:rsidRDefault="006348FD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348FD">
        <w:rPr>
          <w:rFonts w:ascii="Arial" w:hAnsi="Arial" w:cs="Arial"/>
          <w:sz w:val="24"/>
          <w:szCs w:val="24"/>
        </w:rPr>
        <w:t xml:space="preserve">Qual estágio se encontram as obras? </w:t>
      </w:r>
    </w:p>
    <w:p w14:paraId="4FA3EDD9" w14:textId="1B4C8AE2" w:rsidR="006348FD" w:rsidRDefault="006348FD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6348FD">
        <w:rPr>
          <w:rFonts w:ascii="Arial" w:hAnsi="Arial" w:cs="Arial"/>
          <w:sz w:val="24"/>
          <w:szCs w:val="24"/>
        </w:rPr>
        <w:t xml:space="preserve">Quando será feito o </w:t>
      </w:r>
      <w:r w:rsidRPr="006348FD">
        <w:rPr>
          <w:rFonts w:ascii="Arial" w:hAnsi="Arial" w:cs="Arial"/>
          <w:sz w:val="24"/>
          <w:szCs w:val="24"/>
        </w:rPr>
        <w:t>desmembramento</w:t>
      </w:r>
      <w:r w:rsidRPr="006348FD">
        <w:rPr>
          <w:rFonts w:ascii="Arial" w:hAnsi="Arial" w:cs="Arial"/>
          <w:sz w:val="24"/>
          <w:szCs w:val="24"/>
        </w:rPr>
        <w:t xml:space="preserve"> e retificação das áreas?</w:t>
      </w:r>
    </w:p>
    <w:p w14:paraId="6278B18D" w14:textId="61319A3D" w:rsidR="006348FD" w:rsidRPr="006348FD" w:rsidRDefault="006348FD" w:rsidP="006348F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será enviado projeto de lei a casa para autorizar retificação das áreas?</w:t>
      </w:r>
    </w:p>
    <w:p w14:paraId="7050B7E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3AB277A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51C9B">
        <w:rPr>
          <w:rFonts w:ascii="Arial" w:hAnsi="Arial" w:cs="Arial"/>
          <w:sz w:val="24"/>
          <w:szCs w:val="24"/>
        </w:rPr>
        <w:t xml:space="preserve"> 22 de novembro de 2019</w:t>
      </w:r>
      <w:r>
        <w:rPr>
          <w:rFonts w:ascii="Arial" w:hAnsi="Arial" w:cs="Arial"/>
          <w:sz w:val="24"/>
          <w:szCs w:val="24"/>
        </w:rPr>
        <w:t>.</w:t>
      </w:r>
    </w:p>
    <w:p w14:paraId="4A9AEF91" w14:textId="0F3AEC31" w:rsidR="00131C79" w:rsidRDefault="00131C79" w:rsidP="00D67C5B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5984376" w14:textId="77777777" w:rsidR="00D67C5B" w:rsidRDefault="00D67C5B" w:rsidP="00D67C5B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4E56711" w14:textId="5936D080" w:rsidR="00131C79" w:rsidRDefault="006348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14:paraId="26E99FD6" w14:textId="06D21E52" w:rsidR="006348FD" w:rsidRPr="00131C79" w:rsidRDefault="006348F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6348FD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E882" w14:textId="77777777" w:rsidR="007D439B" w:rsidRDefault="007D439B" w:rsidP="00131C79">
      <w:pPr>
        <w:spacing w:after="0" w:line="240" w:lineRule="auto"/>
      </w:pPr>
      <w:r>
        <w:separator/>
      </w:r>
    </w:p>
  </w:endnote>
  <w:endnote w:type="continuationSeparator" w:id="0">
    <w:p w14:paraId="25EDFA2D" w14:textId="77777777" w:rsidR="007D439B" w:rsidRDefault="007D439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1EBD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0F182742" w14:textId="77777777" w:rsidR="006E57FA" w:rsidRDefault="00051C9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E17A96" wp14:editId="7E28C18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C566" w14:textId="77777777" w:rsidR="007D439B" w:rsidRDefault="007D439B" w:rsidP="00131C79">
      <w:pPr>
        <w:spacing w:after="0" w:line="240" w:lineRule="auto"/>
      </w:pPr>
      <w:r>
        <w:separator/>
      </w:r>
    </w:p>
  </w:footnote>
  <w:footnote w:type="continuationSeparator" w:id="0">
    <w:p w14:paraId="05897FF7" w14:textId="77777777" w:rsidR="007D439B" w:rsidRDefault="007D439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64FB" w14:textId="77777777" w:rsidR="00131C79" w:rsidRDefault="00051C9B" w:rsidP="00131C79">
    <w:pPr>
      <w:pStyle w:val="Cabealho"/>
      <w:jc w:val="right"/>
    </w:pPr>
    <w:r>
      <w:rPr>
        <w:noProof/>
      </w:rPr>
      <w:drawing>
        <wp:inline distT="0" distB="0" distL="0" distR="0" wp14:anchorId="412C6044" wp14:editId="5E75F26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9B"/>
    <w:rsid w:val="00051C9B"/>
    <w:rsid w:val="00131C79"/>
    <w:rsid w:val="001C4454"/>
    <w:rsid w:val="00295B29"/>
    <w:rsid w:val="00416ACC"/>
    <w:rsid w:val="00472BCC"/>
    <w:rsid w:val="00560B67"/>
    <w:rsid w:val="0061265B"/>
    <w:rsid w:val="006348FD"/>
    <w:rsid w:val="006E57FA"/>
    <w:rsid w:val="006F577F"/>
    <w:rsid w:val="007D439B"/>
    <w:rsid w:val="0085127A"/>
    <w:rsid w:val="00A47AF4"/>
    <w:rsid w:val="00B366CF"/>
    <w:rsid w:val="00BA571E"/>
    <w:rsid w:val="00D67C5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4CCBE"/>
  <w15:docId w15:val="{C2E5B703-8C44-4430-9AE8-B7375CDB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2</cp:revision>
  <cp:lastPrinted>2019-11-22T20:50:00Z</cp:lastPrinted>
  <dcterms:created xsi:type="dcterms:W3CDTF">2019-11-22T19:37:00Z</dcterms:created>
  <dcterms:modified xsi:type="dcterms:W3CDTF">2019-11-22T21:01:00Z</dcterms:modified>
</cp:coreProperties>
</file>