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C48B0">
        <w:rPr>
          <w:rFonts w:ascii="Arial" w:hAnsi="Arial" w:cs="Arial"/>
          <w:b/>
          <w:sz w:val="24"/>
          <w:szCs w:val="24"/>
        </w:rPr>
        <w:t>1420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BC48B0" w:rsidRPr="00E6595F" w:rsidRDefault="00BC48B0" w:rsidP="00BC48B0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BC48B0" w:rsidRDefault="00BC48B0" w:rsidP="00BC48B0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BC48B0" w:rsidRPr="00E6595F" w:rsidRDefault="00BC48B0" w:rsidP="00BC48B0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BC48B0" w:rsidRPr="00E6595F" w:rsidRDefault="00BC48B0" w:rsidP="00BC48B0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BC48B0" w:rsidRDefault="00BC48B0" w:rsidP="00BC48B0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BC48B0" w:rsidRDefault="00BC48B0" w:rsidP="00BC4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C48B0" w:rsidRDefault="00BC48B0" w:rsidP="00BC4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BC48B0" w:rsidRDefault="00BC48B0" w:rsidP="00BC4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 e ouvido o Plenário, requer a V. Exa. enviar ofício ao Executivo solicitando informa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B8244B">
        <w:rPr>
          <w:rFonts w:ascii="Arial" w:hAnsi="Arial" w:cs="Arial"/>
          <w:b/>
          <w:bCs/>
          <w:sz w:val="24"/>
          <w:szCs w:val="24"/>
        </w:rPr>
        <w:t>no prazo máximo de 15 (quinze) dias</w:t>
      </w:r>
      <w:r>
        <w:rPr>
          <w:rFonts w:ascii="Arial" w:hAnsi="Arial" w:cs="Arial"/>
          <w:sz w:val="24"/>
          <w:szCs w:val="24"/>
        </w:rPr>
        <w:t xml:space="preserve">, se os atuais agentes do DEMUTRAN realizaram ou se existe previsão para realização do </w:t>
      </w:r>
      <w:r w:rsidRPr="008C7FD8">
        <w:rPr>
          <w:rFonts w:ascii="Arial" w:hAnsi="Arial" w:cs="Arial"/>
          <w:b/>
          <w:bCs/>
          <w:sz w:val="24"/>
          <w:szCs w:val="24"/>
          <w:u w:val="single"/>
        </w:rPr>
        <w:t>Curso de Agente de Trânsito</w:t>
      </w:r>
      <w:r>
        <w:rPr>
          <w:rFonts w:ascii="Arial" w:hAnsi="Arial" w:cs="Arial"/>
          <w:sz w:val="24"/>
          <w:szCs w:val="24"/>
        </w:rPr>
        <w:t xml:space="preserve"> para profissionais que executem as atividades de fiscalização, operação, policiamento ostensivo no trânsito, ou patrulhamento nos órgãos integrantes do Sistema Nacional de Trânsito, no caso DEMUTRAN, instituído pela Portaria 94/2017 do DENATRAN, visando o melhor desempenho dessa atividade tão importante para nossos munícipes.</w:t>
      </w:r>
    </w:p>
    <w:p w:rsidR="00BC48B0" w:rsidRDefault="00BC48B0" w:rsidP="00BC4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C48B0" w:rsidRDefault="00BC48B0" w:rsidP="00BC48B0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2019.</w:t>
      </w:r>
    </w:p>
    <w:p w:rsidR="00BC48B0" w:rsidRDefault="00BC48B0" w:rsidP="00BC48B0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C48B0" w:rsidRDefault="00BC48B0" w:rsidP="00BC48B0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C48B0" w:rsidRPr="00131C79" w:rsidRDefault="00BC48B0" w:rsidP="00BC48B0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MDB</w:t>
      </w:r>
      <w:bookmarkStart w:id="0" w:name="_GoBack"/>
      <w:bookmarkEnd w:id="0"/>
    </w:p>
    <w:sectPr w:rsidR="00BC48B0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B0" w:rsidRDefault="00BC48B0" w:rsidP="00131C79">
      <w:pPr>
        <w:spacing w:after="0" w:line="240" w:lineRule="auto"/>
      </w:pPr>
      <w:r>
        <w:separator/>
      </w:r>
    </w:p>
  </w:endnote>
  <w:endnote w:type="continuationSeparator" w:id="0">
    <w:p w:rsidR="00BC48B0" w:rsidRDefault="00BC48B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C48B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B0" w:rsidRDefault="00BC48B0" w:rsidP="00131C79">
      <w:pPr>
        <w:spacing w:after="0" w:line="240" w:lineRule="auto"/>
      </w:pPr>
      <w:r>
        <w:separator/>
      </w:r>
    </w:p>
  </w:footnote>
  <w:footnote w:type="continuationSeparator" w:id="0">
    <w:p w:rsidR="00BC48B0" w:rsidRDefault="00BC48B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C48B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B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C48B0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FE23127-4D26-43F6-BD90-47014D5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2019-11-29T18:12:00Z</dcterms:created>
  <dcterms:modified xsi:type="dcterms:W3CDTF">2019-11-29T18:15:00Z</dcterms:modified>
</cp:coreProperties>
</file>