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FD6806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D6806">
        <w:rPr>
          <w:rFonts w:ascii="Arial" w:hAnsi="Arial" w:cs="Arial"/>
          <w:b/>
          <w:sz w:val="24"/>
          <w:szCs w:val="24"/>
        </w:rPr>
        <w:t>1445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D680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D680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D680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D680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D680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D680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FD680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FD680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FD6806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</w:t>
      </w:r>
      <w:r w:rsidR="00FD6806">
        <w:rPr>
          <w:rFonts w:ascii="Arial" w:hAnsi="Arial" w:cs="Arial"/>
          <w:sz w:val="24"/>
          <w:szCs w:val="24"/>
        </w:rPr>
        <w:t xml:space="preserve">de congratulações à Srª. Ana Virgínia Gomes pela sua atuação frente à Associação de Pais e Amigos dos Excepcionais – APAE, no Município de Ponte Nova. </w:t>
      </w:r>
    </w:p>
    <w:p w:rsidR="00FD6806" w:rsidRDefault="00FD6806" w:rsidP="00FD680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Ressaltam o brilhante trabalho desenvolvido com dedicação junto aos alunos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familiares que buscam na entidade, atendimento humanizado, acolhimento, convívio e fortalecimento de vínculos sociais.</w:t>
      </w:r>
    </w:p>
    <w:p w:rsidR="00FD6806" w:rsidRDefault="00FD680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D6806">
        <w:rPr>
          <w:rFonts w:ascii="Arial" w:hAnsi="Arial" w:cs="Arial"/>
          <w:sz w:val="24"/>
          <w:szCs w:val="24"/>
        </w:rPr>
        <w:t>04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FD6806" w:rsidRDefault="00FD68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FD6806" w:rsidRDefault="00FD68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D6806" w:rsidRDefault="00FD68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FD6806" w:rsidRDefault="00FD68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D6806" w:rsidRDefault="00FD68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– MDB</w:t>
      </w:r>
    </w:p>
    <w:p w:rsidR="00FD6806" w:rsidRDefault="00FD68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D6806" w:rsidRDefault="00FD68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– PSD</w:t>
      </w:r>
    </w:p>
    <w:p w:rsidR="00FD6806" w:rsidRDefault="00FD68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Default="00FD68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– PATRIOTA</w:t>
      </w:r>
    </w:p>
    <w:p w:rsidR="00FD6806" w:rsidRDefault="00FD68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D6806" w:rsidRPr="00131C79" w:rsidRDefault="00FD68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FD6806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806" w:rsidRDefault="00FD6806" w:rsidP="00131C79">
      <w:pPr>
        <w:spacing w:after="0" w:line="240" w:lineRule="auto"/>
      </w:pPr>
      <w:r>
        <w:separator/>
      </w:r>
    </w:p>
  </w:endnote>
  <w:endnote w:type="continuationSeparator" w:id="0">
    <w:p w:rsidR="00FD6806" w:rsidRDefault="00FD680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D680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806" w:rsidRDefault="00FD6806" w:rsidP="00131C79">
      <w:pPr>
        <w:spacing w:after="0" w:line="240" w:lineRule="auto"/>
      </w:pPr>
      <w:r>
        <w:separator/>
      </w:r>
    </w:p>
  </w:footnote>
  <w:footnote w:type="continuationSeparator" w:id="0">
    <w:p w:rsidR="00FD6806" w:rsidRDefault="00FD680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D680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0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7B36E62-6979-4B4C-9C85-7EA19D1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2019-12-04T19:04:00Z</dcterms:created>
  <dcterms:modified xsi:type="dcterms:W3CDTF">2019-12-04T19:10:00Z</dcterms:modified>
</cp:coreProperties>
</file>