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13072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3072B">
        <w:rPr>
          <w:rFonts w:ascii="Arial" w:hAnsi="Arial" w:cs="Arial"/>
          <w:b/>
          <w:sz w:val="24"/>
          <w:szCs w:val="24"/>
        </w:rPr>
        <w:t>1446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072B" w:rsidRDefault="0013072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072B" w:rsidRDefault="0013072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072B" w:rsidRDefault="0013072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072B" w:rsidRDefault="0013072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072B" w:rsidRDefault="0013072B" w:rsidP="001307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072B" w:rsidP="001307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determinar manutenção do trecho da av. Francisco Vieira Martins entre as ruas José Mariano e Dom Bosco.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3072B">
        <w:rPr>
          <w:rFonts w:ascii="Arial" w:hAnsi="Arial" w:cs="Arial"/>
          <w:sz w:val="24"/>
          <w:szCs w:val="24"/>
        </w:rPr>
        <w:t>04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307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2B" w:rsidRDefault="0013072B" w:rsidP="00131C79">
      <w:pPr>
        <w:spacing w:after="0" w:line="240" w:lineRule="auto"/>
      </w:pPr>
      <w:r>
        <w:separator/>
      </w:r>
    </w:p>
  </w:endnote>
  <w:endnote w:type="continuationSeparator" w:id="0">
    <w:p w:rsidR="0013072B" w:rsidRDefault="0013072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3072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2B" w:rsidRDefault="0013072B" w:rsidP="00131C79">
      <w:pPr>
        <w:spacing w:after="0" w:line="240" w:lineRule="auto"/>
      </w:pPr>
      <w:r>
        <w:separator/>
      </w:r>
    </w:p>
  </w:footnote>
  <w:footnote w:type="continuationSeparator" w:id="0">
    <w:p w:rsidR="0013072B" w:rsidRDefault="0013072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3072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B"/>
    <w:rsid w:val="0013072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E74EC0C-D998-4B8D-9DF9-933237E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2019-12-04T19:40:00Z</dcterms:created>
  <dcterms:modified xsi:type="dcterms:W3CDTF">2019-12-04T19:43:00Z</dcterms:modified>
</cp:coreProperties>
</file>