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486A19">
        <w:rPr>
          <w:rFonts w:ascii="Arial" w:hAnsi="Arial" w:cs="Arial"/>
          <w:b/>
          <w:sz w:val="24"/>
          <w:szCs w:val="24"/>
        </w:rPr>
        <w:t>7/2019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486A19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486A19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486A19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486A1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486A1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486A1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486A1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86A1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486A19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486A1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na forma regimental, requer</w:t>
      </w:r>
      <w:r w:rsidR="00486A19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a V. Exa. enviar ofício ao Executivo solicitando</w:t>
      </w:r>
      <w:r w:rsidR="00486A19">
        <w:rPr>
          <w:rFonts w:ascii="Arial" w:hAnsi="Arial" w:cs="Arial"/>
          <w:sz w:val="24"/>
          <w:szCs w:val="24"/>
        </w:rPr>
        <w:t xml:space="preserve"> junto a SEMAM, providências quanto ao mau cheiro provocado pela empresa Ponte Nova Papéis, pois vem causando grandes transtornos aos moradores da Vila Oliveira e do entorno da referida empresa.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486A19">
        <w:rPr>
          <w:rFonts w:ascii="Arial" w:hAnsi="Arial" w:cs="Arial"/>
          <w:noProof/>
          <w:sz w:val="24"/>
          <w:szCs w:val="24"/>
        </w:rPr>
        <w:t>30 de janeiro de 2019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86A19" w:rsidRDefault="00486A1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Juscelino da Silva Machado – AVANTE</w:t>
      </w:r>
    </w:p>
    <w:p w:rsidR="00486A19" w:rsidRDefault="00486A1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31C79" w:rsidRPr="00131C79" w:rsidRDefault="00486A19" w:rsidP="00486A19">
      <w:pPr>
        <w:spacing w:after="120" w:line="340" w:lineRule="atLeast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Alberto Montanha da Silva - MDB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A19" w:rsidRDefault="00486A19" w:rsidP="00131C79">
      <w:pPr>
        <w:spacing w:after="0" w:line="240" w:lineRule="auto"/>
      </w:pPr>
      <w:r>
        <w:separator/>
      </w:r>
    </w:p>
  </w:endnote>
  <w:endnote w:type="continuationSeparator" w:id="0">
    <w:p w:rsidR="00486A19" w:rsidRDefault="00486A19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486A19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A19" w:rsidRDefault="00486A19" w:rsidP="00131C79">
      <w:pPr>
        <w:spacing w:after="0" w:line="240" w:lineRule="auto"/>
      </w:pPr>
      <w:r>
        <w:separator/>
      </w:r>
    </w:p>
  </w:footnote>
  <w:footnote w:type="continuationSeparator" w:id="0">
    <w:p w:rsidR="00486A19" w:rsidRDefault="00486A19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486A19" w:rsidP="00131C79">
    <w:pPr>
      <w:pStyle w:val="Cabealho"/>
      <w:jc w:val="right"/>
    </w:pPr>
    <w:r>
      <w:rPr>
        <w:noProof/>
      </w:rPr>
      <w:drawing>
        <wp:inline distT="0" distB="0" distL="0" distR="0">
          <wp:extent cx="1964055" cy="85852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19"/>
    <w:rsid w:val="00131C79"/>
    <w:rsid w:val="00295B29"/>
    <w:rsid w:val="00416ACC"/>
    <w:rsid w:val="00472BCC"/>
    <w:rsid w:val="00486A19"/>
    <w:rsid w:val="00560B67"/>
    <w:rsid w:val="0061265B"/>
    <w:rsid w:val="006E57FA"/>
    <w:rsid w:val="006F577F"/>
    <w:rsid w:val="00A47AF4"/>
    <w:rsid w:val="00B366CF"/>
    <w:rsid w:val="00BA571E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739D3C0-6DB0-4630-8865-6746616F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2019-01-30T16:59:00Z</cp:lastPrinted>
  <dcterms:created xsi:type="dcterms:W3CDTF">2019-01-30T16:54:00Z</dcterms:created>
  <dcterms:modified xsi:type="dcterms:W3CDTF">2019-01-30T16:59:00Z</dcterms:modified>
</cp:coreProperties>
</file>