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36DE3">
        <w:rPr>
          <w:rFonts w:ascii="Arial" w:hAnsi="Arial" w:cs="Arial"/>
          <w:b/>
          <w:sz w:val="24"/>
          <w:szCs w:val="24"/>
        </w:rPr>
        <w:t>8/2019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36DE3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Exma.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34717" w:rsidRPr="00934717" w:rsidRDefault="00934717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 w:rsidRPr="00934717"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934717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934717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</w:p>
    <w:p w:rsidR="00934717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34717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34717" w:rsidRDefault="0093471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:rsidR="00934717" w:rsidRDefault="00934717" w:rsidP="009347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os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 w:rsidR="00E36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determinar serviço de calçamento do bairro Central (</w:t>
      </w:r>
      <w:proofErr w:type="spellStart"/>
      <w:r>
        <w:rPr>
          <w:rFonts w:ascii="Arial" w:hAnsi="Arial" w:cs="Arial"/>
          <w:sz w:val="24"/>
          <w:szCs w:val="24"/>
        </w:rPr>
        <w:t>Pachequinho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131C79" w:rsidRDefault="00934717" w:rsidP="009347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34717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34717" w:rsidRPr="00934717" w:rsidRDefault="009347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34717" w:rsidRPr="00934717" w:rsidRDefault="009347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934717"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934717" w:rsidRPr="00934717" w:rsidRDefault="009347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34717" w:rsidRPr="00934717" w:rsidRDefault="009347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934717">
        <w:rPr>
          <w:rFonts w:ascii="Arial" w:hAnsi="Arial" w:cs="Arial"/>
          <w:b/>
          <w:sz w:val="24"/>
          <w:szCs w:val="24"/>
        </w:rPr>
        <w:t>Juscelino da Silva Machado - AVANTE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36DE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E3" w:rsidRDefault="00E36DE3" w:rsidP="00131C79">
      <w:pPr>
        <w:spacing w:after="0" w:line="240" w:lineRule="auto"/>
      </w:pPr>
      <w:r>
        <w:separator/>
      </w:r>
    </w:p>
  </w:endnote>
  <w:endnote w:type="continuationSeparator" w:id="0">
    <w:p w:rsidR="00E36DE3" w:rsidRDefault="00E36DE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36DE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E3" w:rsidRDefault="00E36DE3" w:rsidP="00131C79">
      <w:pPr>
        <w:spacing w:after="0" w:line="240" w:lineRule="auto"/>
      </w:pPr>
      <w:r>
        <w:separator/>
      </w:r>
    </w:p>
  </w:footnote>
  <w:footnote w:type="continuationSeparator" w:id="0">
    <w:p w:rsidR="00E36DE3" w:rsidRDefault="00E36DE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36DE3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E3"/>
    <w:rsid w:val="0007412F"/>
    <w:rsid w:val="00131C79"/>
    <w:rsid w:val="00295B29"/>
    <w:rsid w:val="00416ACC"/>
    <w:rsid w:val="00472BCC"/>
    <w:rsid w:val="00560B67"/>
    <w:rsid w:val="0061265B"/>
    <w:rsid w:val="006E57FA"/>
    <w:rsid w:val="006F577F"/>
    <w:rsid w:val="00934717"/>
    <w:rsid w:val="00A47AF4"/>
    <w:rsid w:val="00B366CF"/>
    <w:rsid w:val="00BA571E"/>
    <w:rsid w:val="00E36DE3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22E5550-5654-45D0-BEA9-2A99A8BB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2019-02-01T16:57:00Z</cp:lastPrinted>
  <dcterms:created xsi:type="dcterms:W3CDTF">2019-01-30T18:10:00Z</dcterms:created>
  <dcterms:modified xsi:type="dcterms:W3CDTF">2019-02-01T16:57:00Z</dcterms:modified>
</cp:coreProperties>
</file>