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C2D45">
        <w:rPr>
          <w:rFonts w:ascii="Arial" w:hAnsi="Arial" w:cs="Arial"/>
          <w:b/>
          <w:sz w:val="24"/>
          <w:szCs w:val="24"/>
        </w:rPr>
        <w:t>59.2019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C2D45" w:rsidRDefault="002C2D4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C2D45" w:rsidRDefault="002C2D4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2D45" w:rsidRDefault="002C2D4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C2D45" w:rsidRDefault="002C2D45" w:rsidP="002C2D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2C2D45" w:rsidP="002C2D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poda de árvore localizada ao lado do posto de saúde do bairro Pacheco, pois está atingindo a rede elétrica.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C2D45">
        <w:rPr>
          <w:rFonts w:ascii="Arial" w:hAnsi="Arial" w:cs="Arial"/>
          <w:noProof/>
          <w:sz w:val="24"/>
          <w:szCs w:val="24"/>
        </w:rPr>
        <w:t>8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C2D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45" w:rsidRDefault="002C2D45" w:rsidP="00131C79">
      <w:pPr>
        <w:spacing w:after="0" w:line="240" w:lineRule="auto"/>
      </w:pPr>
      <w:r>
        <w:separator/>
      </w:r>
    </w:p>
  </w:endnote>
  <w:endnote w:type="continuationSeparator" w:id="0">
    <w:p w:rsidR="002C2D45" w:rsidRDefault="002C2D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C2D4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45" w:rsidRDefault="002C2D45" w:rsidP="00131C79">
      <w:pPr>
        <w:spacing w:after="0" w:line="240" w:lineRule="auto"/>
      </w:pPr>
      <w:r>
        <w:separator/>
      </w:r>
    </w:p>
  </w:footnote>
  <w:footnote w:type="continuationSeparator" w:id="0">
    <w:p w:rsidR="002C2D45" w:rsidRDefault="002C2D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C2D45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45"/>
    <w:rsid w:val="00131C79"/>
    <w:rsid w:val="00295B29"/>
    <w:rsid w:val="002C2D4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A18AE0F-6DF2-4CFD-A82F-7409B94C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2019-02-08T15:25:00Z</cp:lastPrinted>
  <dcterms:created xsi:type="dcterms:W3CDTF">2019-02-08T15:23:00Z</dcterms:created>
  <dcterms:modified xsi:type="dcterms:W3CDTF">2019-02-08T15:25:00Z</dcterms:modified>
</cp:coreProperties>
</file>