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503900">
        <w:rPr>
          <w:rFonts w:ascii="Arial" w:hAnsi="Arial" w:cs="Arial"/>
          <w:b/>
          <w:sz w:val="24"/>
          <w:szCs w:val="24"/>
        </w:rPr>
        <w:t>12</w:t>
      </w:r>
      <w:r w:rsidR="00336756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245EA" w:rsidRDefault="001245EA" w:rsidP="002839F1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245EA" w:rsidRDefault="001245EA" w:rsidP="002839F1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245EA" w:rsidRDefault="001245EA" w:rsidP="002839F1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245EA" w:rsidRDefault="001245EA" w:rsidP="002839F1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DC4BFC" w:rsidRDefault="001245EA" w:rsidP="002839F1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A </w:t>
      </w:r>
      <w:r w:rsidR="00055E9A">
        <w:rPr>
          <w:rFonts w:ascii="Arial" w:hAnsi="Arial" w:cs="Arial"/>
          <w:sz w:val="24"/>
          <w:szCs w:val="24"/>
        </w:rPr>
        <w:t xml:space="preserve"> V</w:t>
      </w:r>
      <w:r w:rsidR="00131C79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infra-assinada</w:t>
      </w:r>
      <w:r w:rsidR="00131C79">
        <w:rPr>
          <w:rFonts w:ascii="Arial" w:hAnsi="Arial" w:cs="Arial"/>
          <w:sz w:val="24"/>
          <w:szCs w:val="24"/>
        </w:rPr>
        <w:t>, na forma regimental, r</w:t>
      </w:r>
      <w:r w:rsidR="002839F1">
        <w:rPr>
          <w:rFonts w:ascii="Arial" w:hAnsi="Arial" w:cs="Arial"/>
          <w:sz w:val="24"/>
          <w:szCs w:val="24"/>
        </w:rPr>
        <w:t xml:space="preserve">equer </w:t>
      </w:r>
      <w:r>
        <w:rPr>
          <w:rFonts w:ascii="Arial" w:hAnsi="Arial" w:cs="Arial"/>
          <w:sz w:val="24"/>
          <w:szCs w:val="24"/>
        </w:rPr>
        <w:t>envio de</w:t>
      </w:r>
      <w:r w:rsidR="002839F1">
        <w:rPr>
          <w:rFonts w:ascii="Arial" w:hAnsi="Arial" w:cs="Arial"/>
          <w:sz w:val="24"/>
          <w:szCs w:val="24"/>
        </w:rPr>
        <w:t xml:space="preserve"> ofício</w:t>
      </w:r>
      <w:r>
        <w:rPr>
          <w:rFonts w:ascii="Arial" w:hAnsi="Arial" w:cs="Arial"/>
          <w:sz w:val="24"/>
          <w:szCs w:val="24"/>
        </w:rPr>
        <w:t xml:space="preserve"> ao Executivo solicitando </w:t>
      </w:r>
      <w:r w:rsidR="00336756">
        <w:rPr>
          <w:rFonts w:ascii="Arial" w:hAnsi="Arial" w:cs="Arial"/>
          <w:sz w:val="24"/>
          <w:szCs w:val="24"/>
        </w:rPr>
        <w:t>informar a esta Casa se há cronograma de limpeza e manutenção de bueiros, com o objetivo de prevenir problemas no período de chuvas, esclarecendo quais medidas estão sendo tomadas acerca desta questão. Caso o cronograma tenha sido elaborado, a Vereadora solicita cópia do documento.</w:t>
      </w:r>
    </w:p>
    <w:p w:rsidR="00336756" w:rsidRDefault="00336756" w:rsidP="002839F1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91645E">
        <w:rPr>
          <w:rFonts w:ascii="Arial" w:hAnsi="Arial" w:cs="Arial"/>
          <w:sz w:val="24"/>
          <w:szCs w:val="24"/>
        </w:rPr>
        <w:t xml:space="preserve"> 18 de fevereiro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245EA" w:rsidRDefault="001245EA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055E9A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Ana Maria Ferreira Proença </w:t>
      </w:r>
      <w:r w:rsidR="00DC4BFC">
        <w:rPr>
          <w:rFonts w:ascii="Arial" w:hAnsi="Arial" w:cs="Arial"/>
          <w:b/>
          <w:sz w:val="24"/>
          <w:szCs w:val="24"/>
        </w:rPr>
        <w:t>– PSB</w:t>
      </w:r>
    </w:p>
    <w:p w:rsidR="00DC4BFC" w:rsidRDefault="00DC4BFC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sectPr w:rsidR="00DC4BFC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45E" w:rsidRDefault="0091645E" w:rsidP="00131C79">
      <w:pPr>
        <w:spacing w:after="0" w:line="240" w:lineRule="auto"/>
      </w:pPr>
      <w:r>
        <w:separator/>
      </w:r>
    </w:p>
  </w:endnote>
  <w:endnote w:type="continuationSeparator" w:id="0">
    <w:p w:rsidR="0091645E" w:rsidRDefault="0091645E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91645E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45E" w:rsidRDefault="0091645E" w:rsidP="00131C79">
      <w:pPr>
        <w:spacing w:after="0" w:line="240" w:lineRule="auto"/>
      </w:pPr>
      <w:r>
        <w:separator/>
      </w:r>
    </w:p>
  </w:footnote>
  <w:footnote w:type="continuationSeparator" w:id="0">
    <w:p w:rsidR="0091645E" w:rsidRDefault="0091645E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91645E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45E"/>
    <w:rsid w:val="00055E9A"/>
    <w:rsid w:val="000B7856"/>
    <w:rsid w:val="001245EA"/>
    <w:rsid w:val="00131C79"/>
    <w:rsid w:val="001C4454"/>
    <w:rsid w:val="002839F1"/>
    <w:rsid w:val="00295B29"/>
    <w:rsid w:val="00336756"/>
    <w:rsid w:val="00416ACC"/>
    <w:rsid w:val="00472BCC"/>
    <w:rsid w:val="00503900"/>
    <w:rsid w:val="00560B67"/>
    <w:rsid w:val="0061265B"/>
    <w:rsid w:val="006E57FA"/>
    <w:rsid w:val="006F577F"/>
    <w:rsid w:val="0091645E"/>
    <w:rsid w:val="009C1812"/>
    <w:rsid w:val="00A47AF4"/>
    <w:rsid w:val="00B366CF"/>
    <w:rsid w:val="00BA571E"/>
    <w:rsid w:val="00C948F9"/>
    <w:rsid w:val="00D86FF4"/>
    <w:rsid w:val="00DC4BFC"/>
    <w:rsid w:val="00E429A6"/>
    <w:rsid w:val="00E47463"/>
    <w:rsid w:val="00E5455F"/>
    <w:rsid w:val="00E601D6"/>
    <w:rsid w:val="00F551E4"/>
    <w:rsid w:val="00F96581"/>
    <w:rsid w:val="00FA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96D93C70-3EE3-4551-96E1-09054EAA0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4</TotalTime>
  <Pages>1</Pages>
  <Words>75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3</cp:revision>
  <cp:lastPrinted>2019-02-18T17:27:00Z</cp:lastPrinted>
  <dcterms:created xsi:type="dcterms:W3CDTF">2019-02-18T18:32:00Z</dcterms:created>
  <dcterms:modified xsi:type="dcterms:W3CDTF">2019-02-18T18:35:00Z</dcterms:modified>
</cp:coreProperties>
</file>