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B4065">
        <w:rPr>
          <w:rFonts w:ascii="Arial" w:hAnsi="Arial" w:cs="Arial"/>
          <w:b/>
          <w:sz w:val="24"/>
          <w:szCs w:val="24"/>
        </w:rPr>
        <w:t>181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C16B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B4065" w:rsidRDefault="00C11008" w:rsidP="005963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053D">
        <w:rPr>
          <w:rFonts w:ascii="Arial" w:hAnsi="Arial" w:cs="Arial"/>
          <w:sz w:val="24"/>
          <w:szCs w:val="24"/>
        </w:rPr>
        <w:t>O</w:t>
      </w:r>
      <w:r w:rsidR="00BE4295" w:rsidRPr="0026053D">
        <w:rPr>
          <w:rFonts w:ascii="Arial" w:hAnsi="Arial" w:cs="Arial"/>
          <w:sz w:val="24"/>
          <w:szCs w:val="24"/>
        </w:rPr>
        <w:t xml:space="preserve"> V</w:t>
      </w:r>
      <w:r w:rsidR="00131C79" w:rsidRPr="0026053D">
        <w:rPr>
          <w:rFonts w:ascii="Arial" w:hAnsi="Arial" w:cs="Arial"/>
          <w:sz w:val="24"/>
          <w:szCs w:val="24"/>
        </w:rPr>
        <w:t>ereador</w:t>
      </w:r>
      <w:r w:rsidRPr="0026053D">
        <w:rPr>
          <w:rFonts w:ascii="Arial" w:hAnsi="Arial" w:cs="Arial"/>
          <w:sz w:val="24"/>
          <w:szCs w:val="24"/>
        </w:rPr>
        <w:t xml:space="preserve"> infra-assinado</w:t>
      </w:r>
      <w:r w:rsidR="00131C79" w:rsidRPr="0026053D">
        <w:rPr>
          <w:rFonts w:ascii="Arial" w:hAnsi="Arial" w:cs="Arial"/>
          <w:sz w:val="24"/>
          <w:szCs w:val="24"/>
        </w:rPr>
        <w:t xml:space="preserve">, na forma regimental, requer </w:t>
      </w:r>
      <w:r w:rsidR="00892151" w:rsidRPr="0026053D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 w:rsidRPr="0026053D">
        <w:rPr>
          <w:rFonts w:ascii="Arial" w:hAnsi="Arial" w:cs="Arial"/>
          <w:sz w:val="24"/>
          <w:szCs w:val="24"/>
        </w:rPr>
        <w:t>envio</w:t>
      </w:r>
      <w:proofErr w:type="gramEnd"/>
      <w:r w:rsidR="007C636F" w:rsidRPr="0026053D">
        <w:rPr>
          <w:rFonts w:ascii="Arial" w:hAnsi="Arial" w:cs="Arial"/>
          <w:sz w:val="24"/>
          <w:szCs w:val="24"/>
        </w:rPr>
        <w:t xml:space="preserve"> de</w:t>
      </w:r>
      <w:r w:rsidR="008B4065">
        <w:rPr>
          <w:rFonts w:ascii="Arial" w:hAnsi="Arial" w:cs="Arial"/>
          <w:sz w:val="24"/>
          <w:szCs w:val="24"/>
        </w:rPr>
        <w:t xml:space="preserve"> ofício à Escola Municipal José Maria da Fonseca parabenizando pela aprovação de 28 de seus alunos no processo seletivo 2019 para ingresso no IFMG – Campus Ponte Nova.</w:t>
      </w:r>
    </w:p>
    <w:p w:rsidR="00131C79" w:rsidRPr="00EE442B" w:rsidRDefault="008B4065" w:rsidP="005963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destaca que este notável resultado reflete o trabalho sério desenvolvido pela escola e o comprometimento de toda a comunidade escolar com a aprendizagem e o desenvolvimento dos alunos, contribuindo de maneira efetiva para seu cr</w:t>
      </w:r>
      <w:r w:rsidR="00346969">
        <w:rPr>
          <w:rFonts w:ascii="Arial" w:hAnsi="Arial" w:cs="Arial"/>
          <w:sz w:val="24"/>
          <w:szCs w:val="24"/>
        </w:rPr>
        <w:t>escimento e sua formação.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16BDF" w:rsidRPr="00EE442B" w:rsidRDefault="00C16BD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C16BDF" w:rsidRDefault="00C16B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C16BDF"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C16BDF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053D"/>
    <w:rsid w:val="00265E53"/>
    <w:rsid w:val="00295A2D"/>
    <w:rsid w:val="00295B29"/>
    <w:rsid w:val="00342049"/>
    <w:rsid w:val="003435B6"/>
    <w:rsid w:val="00346969"/>
    <w:rsid w:val="003812ED"/>
    <w:rsid w:val="00416ACC"/>
    <w:rsid w:val="00472BCC"/>
    <w:rsid w:val="004E3B12"/>
    <w:rsid w:val="00560B67"/>
    <w:rsid w:val="00585DEE"/>
    <w:rsid w:val="00596340"/>
    <w:rsid w:val="005B7538"/>
    <w:rsid w:val="0061265B"/>
    <w:rsid w:val="006E57FA"/>
    <w:rsid w:val="006F577F"/>
    <w:rsid w:val="00706229"/>
    <w:rsid w:val="007C636F"/>
    <w:rsid w:val="00852A6B"/>
    <w:rsid w:val="0089063F"/>
    <w:rsid w:val="00892151"/>
    <w:rsid w:val="008B4065"/>
    <w:rsid w:val="008D2DA4"/>
    <w:rsid w:val="009F2B27"/>
    <w:rsid w:val="00A47AF4"/>
    <w:rsid w:val="00A75ED0"/>
    <w:rsid w:val="00B366CF"/>
    <w:rsid w:val="00BA571E"/>
    <w:rsid w:val="00BE4295"/>
    <w:rsid w:val="00C11008"/>
    <w:rsid w:val="00C14FEC"/>
    <w:rsid w:val="00C16BDF"/>
    <w:rsid w:val="00C33C6B"/>
    <w:rsid w:val="00CA488B"/>
    <w:rsid w:val="00CD40E3"/>
    <w:rsid w:val="00CF269E"/>
    <w:rsid w:val="00D86FF4"/>
    <w:rsid w:val="00E273B1"/>
    <w:rsid w:val="00E429A6"/>
    <w:rsid w:val="00E47463"/>
    <w:rsid w:val="00E5455F"/>
    <w:rsid w:val="00E601D6"/>
    <w:rsid w:val="00EE442B"/>
    <w:rsid w:val="00F37489"/>
    <w:rsid w:val="00F37D57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2019-02-25T16:45:00Z</cp:lastPrinted>
  <dcterms:created xsi:type="dcterms:W3CDTF">2019-02-25T19:47:00Z</dcterms:created>
  <dcterms:modified xsi:type="dcterms:W3CDTF">2019-02-25T19:55:00Z</dcterms:modified>
</cp:coreProperties>
</file>