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36F" w:rsidRDefault="007C636F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</w:p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AF582B">
        <w:rPr>
          <w:rFonts w:ascii="Arial" w:hAnsi="Arial" w:cs="Arial"/>
          <w:b/>
          <w:sz w:val="24"/>
          <w:szCs w:val="24"/>
        </w:rPr>
        <w:t>182</w:t>
      </w:r>
      <w:r w:rsidR="00265E53">
        <w:rPr>
          <w:rFonts w:ascii="Arial" w:hAnsi="Arial" w:cs="Arial"/>
          <w:b/>
          <w:sz w:val="24"/>
          <w:szCs w:val="24"/>
        </w:rPr>
        <w:t>/2019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</w:p>
    <w:p w:rsidR="00892151" w:rsidRPr="00E6595F" w:rsidRDefault="00892151" w:rsidP="00892151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892151" w:rsidRDefault="00892151" w:rsidP="00892151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892151" w:rsidRPr="00E6595F" w:rsidRDefault="00892151" w:rsidP="00892151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892151" w:rsidRDefault="00892151" w:rsidP="00892151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92151" w:rsidRDefault="00892151" w:rsidP="0089215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92151" w:rsidRPr="009F2B27" w:rsidRDefault="00892151" w:rsidP="00892151">
      <w:pPr>
        <w:spacing w:after="120" w:line="340" w:lineRule="atLeast"/>
        <w:ind w:firstLine="708"/>
        <w:jc w:val="both"/>
        <w:rPr>
          <w:rFonts w:ascii="Arial" w:hAnsi="Arial" w:cs="Arial"/>
          <w:sz w:val="24"/>
          <w:szCs w:val="24"/>
        </w:rPr>
      </w:pPr>
      <w:r w:rsidRPr="00EE442B">
        <w:rPr>
          <w:rFonts w:ascii="Arial" w:hAnsi="Arial" w:cs="Arial"/>
          <w:sz w:val="24"/>
          <w:szCs w:val="24"/>
        </w:rPr>
        <w:t>S</w:t>
      </w:r>
      <w:r w:rsidRPr="009F2B27">
        <w:rPr>
          <w:rFonts w:ascii="Arial" w:hAnsi="Arial" w:cs="Arial"/>
          <w:sz w:val="24"/>
          <w:szCs w:val="24"/>
        </w:rPr>
        <w:t>enhora Presidente,</w:t>
      </w:r>
    </w:p>
    <w:p w:rsidR="00342049" w:rsidRPr="00AF582B" w:rsidRDefault="00342049" w:rsidP="00C16BD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AF582B" w:rsidRPr="00AF582B" w:rsidRDefault="00C11008" w:rsidP="00AF58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F582B">
        <w:rPr>
          <w:rFonts w:ascii="Arial" w:hAnsi="Arial" w:cs="Arial"/>
          <w:sz w:val="24"/>
          <w:szCs w:val="24"/>
        </w:rPr>
        <w:t>O</w:t>
      </w:r>
      <w:r w:rsidR="00BE4295" w:rsidRPr="00AF582B">
        <w:rPr>
          <w:rFonts w:ascii="Arial" w:hAnsi="Arial" w:cs="Arial"/>
          <w:sz w:val="24"/>
          <w:szCs w:val="24"/>
        </w:rPr>
        <w:t xml:space="preserve"> V</w:t>
      </w:r>
      <w:r w:rsidR="00131C79" w:rsidRPr="00AF582B">
        <w:rPr>
          <w:rFonts w:ascii="Arial" w:hAnsi="Arial" w:cs="Arial"/>
          <w:sz w:val="24"/>
          <w:szCs w:val="24"/>
        </w:rPr>
        <w:t>ereador</w:t>
      </w:r>
      <w:r w:rsidRPr="00AF582B">
        <w:rPr>
          <w:rFonts w:ascii="Arial" w:hAnsi="Arial" w:cs="Arial"/>
          <w:sz w:val="24"/>
          <w:szCs w:val="24"/>
        </w:rPr>
        <w:t xml:space="preserve"> infra-assinado</w:t>
      </w:r>
      <w:r w:rsidR="00131C79" w:rsidRPr="00AF582B">
        <w:rPr>
          <w:rFonts w:ascii="Arial" w:hAnsi="Arial" w:cs="Arial"/>
          <w:sz w:val="24"/>
          <w:szCs w:val="24"/>
        </w:rPr>
        <w:t xml:space="preserve">, na forma regimental, requer </w:t>
      </w:r>
      <w:r w:rsidR="00892151" w:rsidRPr="00AF582B">
        <w:rPr>
          <w:rFonts w:ascii="Arial" w:hAnsi="Arial" w:cs="Arial"/>
          <w:sz w:val="24"/>
          <w:szCs w:val="24"/>
        </w:rPr>
        <w:t xml:space="preserve">a V. Exa. </w:t>
      </w:r>
      <w:proofErr w:type="gramStart"/>
      <w:r w:rsidR="007C636F" w:rsidRPr="00AF582B">
        <w:rPr>
          <w:rFonts w:ascii="Arial" w:hAnsi="Arial" w:cs="Arial"/>
          <w:sz w:val="24"/>
          <w:szCs w:val="24"/>
        </w:rPr>
        <w:t>envio</w:t>
      </w:r>
      <w:proofErr w:type="gramEnd"/>
      <w:r w:rsidR="007C636F" w:rsidRPr="00AF582B">
        <w:rPr>
          <w:rFonts w:ascii="Arial" w:hAnsi="Arial" w:cs="Arial"/>
          <w:sz w:val="24"/>
          <w:szCs w:val="24"/>
        </w:rPr>
        <w:t xml:space="preserve"> de</w:t>
      </w:r>
      <w:r w:rsidR="008B4065" w:rsidRPr="00AF582B">
        <w:rPr>
          <w:rFonts w:ascii="Arial" w:hAnsi="Arial" w:cs="Arial"/>
          <w:sz w:val="24"/>
          <w:szCs w:val="24"/>
        </w:rPr>
        <w:t xml:space="preserve"> ofício</w:t>
      </w:r>
      <w:r w:rsidR="00AF582B" w:rsidRPr="00AF582B">
        <w:rPr>
          <w:rFonts w:ascii="Arial" w:hAnsi="Arial" w:cs="Arial"/>
          <w:sz w:val="24"/>
          <w:szCs w:val="24"/>
        </w:rPr>
        <w:t xml:space="preserve"> sugerindo ao Poder Executivo realizar </w:t>
      </w:r>
      <w:r w:rsidR="00AF582B" w:rsidRPr="00AF582B">
        <w:rPr>
          <w:rFonts w:ascii="Arial" w:hAnsi="Arial" w:cs="Arial"/>
          <w:sz w:val="24"/>
          <w:szCs w:val="24"/>
        </w:rPr>
        <w:t>estudos que possibilitem parceria com provedores de internet de Ponte Nova com o objetivo de disponibilizar internet gr</w:t>
      </w:r>
      <w:r w:rsidR="00AF582B">
        <w:rPr>
          <w:rFonts w:ascii="Arial" w:hAnsi="Arial" w:cs="Arial"/>
          <w:sz w:val="24"/>
          <w:szCs w:val="24"/>
        </w:rPr>
        <w:t>a</w:t>
      </w:r>
      <w:r w:rsidR="00AF582B" w:rsidRPr="00AF582B">
        <w:rPr>
          <w:rFonts w:ascii="Arial" w:hAnsi="Arial" w:cs="Arial"/>
          <w:sz w:val="24"/>
          <w:szCs w:val="24"/>
        </w:rPr>
        <w:t>tuita na praça de Palmeiras.</w:t>
      </w:r>
    </w:p>
    <w:p w:rsidR="00AF582B" w:rsidRPr="00AF582B" w:rsidRDefault="00AF582B" w:rsidP="00AF582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F582B" w:rsidRPr="00AF582B" w:rsidRDefault="00AF582B" w:rsidP="00AF582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F582B">
        <w:rPr>
          <w:rFonts w:ascii="Arial" w:hAnsi="Arial" w:cs="Arial"/>
          <w:sz w:val="24"/>
          <w:szCs w:val="24"/>
        </w:rPr>
        <w:t xml:space="preserve">  </w:t>
      </w:r>
    </w:p>
    <w:p w:rsidR="00C16BDF" w:rsidRPr="00EE442B" w:rsidRDefault="00C16BD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C16BDF" w:rsidRDefault="00AF58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C16BDF" w:rsidSect="009F2B27">
      <w:headerReference w:type="default" r:id="rId6"/>
      <w:footerReference w:type="default" r:id="rId7"/>
      <w:pgSz w:w="11906" w:h="16838"/>
      <w:pgMar w:top="1134" w:right="1418" w:bottom="851" w:left="136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5B6" w:rsidRDefault="003435B6" w:rsidP="00131C79">
      <w:pPr>
        <w:spacing w:after="0" w:line="240" w:lineRule="auto"/>
      </w:pPr>
      <w:r>
        <w:separator/>
      </w:r>
    </w:p>
  </w:endnote>
  <w:end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9F2B27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3435B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5B6" w:rsidRDefault="003435B6" w:rsidP="00131C79">
      <w:pPr>
        <w:spacing w:after="0" w:line="240" w:lineRule="auto"/>
      </w:pPr>
      <w:r>
        <w:separator/>
      </w:r>
    </w:p>
  </w:footnote>
  <w:footnote w:type="continuationSeparator" w:id="0">
    <w:p w:rsidR="003435B6" w:rsidRDefault="003435B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35B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6"/>
    <w:rsid w:val="00010B0F"/>
    <w:rsid w:val="00044DEA"/>
    <w:rsid w:val="000D5844"/>
    <w:rsid w:val="00131C79"/>
    <w:rsid w:val="001C4454"/>
    <w:rsid w:val="0026053D"/>
    <w:rsid w:val="00265E53"/>
    <w:rsid w:val="00295A2D"/>
    <w:rsid w:val="00295B29"/>
    <w:rsid w:val="00342049"/>
    <w:rsid w:val="003435B6"/>
    <w:rsid w:val="00346969"/>
    <w:rsid w:val="003812ED"/>
    <w:rsid w:val="00416ACC"/>
    <w:rsid w:val="00472BCC"/>
    <w:rsid w:val="004C615E"/>
    <w:rsid w:val="004E3B12"/>
    <w:rsid w:val="00560B67"/>
    <w:rsid w:val="00585DEE"/>
    <w:rsid w:val="00596340"/>
    <w:rsid w:val="005B7538"/>
    <w:rsid w:val="0061265B"/>
    <w:rsid w:val="006E57FA"/>
    <w:rsid w:val="006F577F"/>
    <w:rsid w:val="00706229"/>
    <w:rsid w:val="007C636F"/>
    <w:rsid w:val="00852A6B"/>
    <w:rsid w:val="0089063F"/>
    <w:rsid w:val="00892151"/>
    <w:rsid w:val="008B4065"/>
    <w:rsid w:val="008D2DA4"/>
    <w:rsid w:val="009F2B27"/>
    <w:rsid w:val="00A47AF4"/>
    <w:rsid w:val="00A75ED0"/>
    <w:rsid w:val="00AF582B"/>
    <w:rsid w:val="00B366CF"/>
    <w:rsid w:val="00BA571E"/>
    <w:rsid w:val="00BE4295"/>
    <w:rsid w:val="00C11008"/>
    <w:rsid w:val="00C14FEC"/>
    <w:rsid w:val="00C16BDF"/>
    <w:rsid w:val="00C33C6B"/>
    <w:rsid w:val="00CA488B"/>
    <w:rsid w:val="00CD40E3"/>
    <w:rsid w:val="00CF269E"/>
    <w:rsid w:val="00D86FF4"/>
    <w:rsid w:val="00E273B1"/>
    <w:rsid w:val="00E429A6"/>
    <w:rsid w:val="00E47463"/>
    <w:rsid w:val="00E5455F"/>
    <w:rsid w:val="00E601D6"/>
    <w:rsid w:val="00EE442B"/>
    <w:rsid w:val="00F37489"/>
    <w:rsid w:val="00F37D57"/>
    <w:rsid w:val="00F47347"/>
    <w:rsid w:val="00F551E4"/>
    <w:rsid w:val="00F85A8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9EBD20C7-C183-4C01-BC5A-99E9EF7B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2019-02-25T16:45:00Z</cp:lastPrinted>
  <dcterms:created xsi:type="dcterms:W3CDTF">2019-02-25T20:18:00Z</dcterms:created>
  <dcterms:modified xsi:type="dcterms:W3CDTF">2019-02-25T20:27:00Z</dcterms:modified>
</cp:coreProperties>
</file>