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24982">
        <w:rPr>
          <w:rFonts w:ascii="Arial" w:hAnsi="Arial" w:cs="Arial"/>
          <w:b/>
          <w:sz w:val="24"/>
          <w:szCs w:val="24"/>
        </w:rPr>
        <w:t>185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24982" w:rsidRDefault="00C2498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24982" w:rsidRDefault="00C2498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24982" w:rsidRPr="00C24982" w:rsidRDefault="00131C79" w:rsidP="00C249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249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C2498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C249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C2498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enviar ofício ao Executivo </w:t>
      </w:r>
      <w:r w:rsidR="00C24982" w:rsidRPr="00C24982">
        <w:rPr>
          <w:rFonts w:ascii="Arial" w:hAnsi="Arial" w:cs="Arial"/>
          <w:sz w:val="24"/>
          <w:szCs w:val="24"/>
        </w:rPr>
        <w:t xml:space="preserve">sugerindo estudar a possibilidade de ceder espaço para a Liga Municipal de Desportos no antigo quartel da </w:t>
      </w:r>
      <w:r w:rsidR="00C24982">
        <w:rPr>
          <w:rFonts w:ascii="Arial" w:hAnsi="Arial" w:cs="Arial"/>
          <w:sz w:val="24"/>
          <w:szCs w:val="24"/>
        </w:rPr>
        <w:t xml:space="preserve">Polícia Militar, </w:t>
      </w:r>
      <w:r w:rsidR="00C24982" w:rsidRPr="00C24982">
        <w:rPr>
          <w:rFonts w:ascii="Arial" w:hAnsi="Arial" w:cs="Arial"/>
          <w:sz w:val="24"/>
          <w:szCs w:val="24"/>
        </w:rPr>
        <w:t>onde já estão sendo abrigadas várias Ong</w:t>
      </w:r>
      <w:r w:rsidR="00C24982">
        <w:rPr>
          <w:rFonts w:ascii="Arial" w:hAnsi="Arial" w:cs="Arial"/>
          <w:sz w:val="24"/>
          <w:szCs w:val="24"/>
        </w:rPr>
        <w:t>’</w:t>
      </w:r>
      <w:bookmarkStart w:id="0" w:name="_GoBack"/>
      <w:bookmarkEnd w:id="0"/>
      <w:r w:rsidR="00C24982" w:rsidRPr="00C24982">
        <w:rPr>
          <w:rFonts w:ascii="Arial" w:hAnsi="Arial" w:cs="Arial"/>
          <w:sz w:val="24"/>
          <w:szCs w:val="24"/>
        </w:rPr>
        <w:t>s. Os vereadores sugerem também que seja disponibilizado apoio para a organização da documentação histórica da liga.</w:t>
      </w:r>
    </w:p>
    <w:p w:rsidR="00C24982" w:rsidRPr="00C24982" w:rsidRDefault="00C24982" w:rsidP="00C249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24982" w:rsidRDefault="00C2498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24982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24982" w:rsidRDefault="00C2498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C24982" w:rsidRDefault="00C2498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24982" w:rsidRDefault="00C2498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C2498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82" w:rsidRDefault="00C24982" w:rsidP="00131C79">
      <w:pPr>
        <w:spacing w:after="0" w:line="240" w:lineRule="auto"/>
      </w:pPr>
      <w:r>
        <w:separator/>
      </w:r>
    </w:p>
  </w:endnote>
  <w:endnote w:type="continuationSeparator" w:id="0">
    <w:p w:rsidR="00C24982" w:rsidRDefault="00C2498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2498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82" w:rsidRDefault="00C24982" w:rsidP="00131C79">
      <w:pPr>
        <w:spacing w:after="0" w:line="240" w:lineRule="auto"/>
      </w:pPr>
      <w:r>
        <w:separator/>
      </w:r>
    </w:p>
  </w:footnote>
  <w:footnote w:type="continuationSeparator" w:id="0">
    <w:p w:rsidR="00C24982" w:rsidRDefault="00C2498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2498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8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24982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E6A1711-83AB-444C-B47E-5EA22E7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2019-02-25T20:38:00Z</cp:lastPrinted>
  <dcterms:created xsi:type="dcterms:W3CDTF">2019-02-25T20:34:00Z</dcterms:created>
  <dcterms:modified xsi:type="dcterms:W3CDTF">2019-02-25T20:39:00Z</dcterms:modified>
</cp:coreProperties>
</file>