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139C4">
        <w:rPr>
          <w:rFonts w:ascii="Arial" w:hAnsi="Arial" w:cs="Arial"/>
          <w:b/>
          <w:sz w:val="24"/>
          <w:szCs w:val="24"/>
        </w:rPr>
        <w:t>203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39C4" w:rsidRDefault="009139C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139C4" w:rsidRDefault="009139C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139C4" w:rsidRDefault="009139C4" w:rsidP="009139C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139C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139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9139C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9139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9139C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enviar ofício ao Executivo solicitando</w:t>
      </w:r>
      <w:r w:rsidR="009139C4">
        <w:rPr>
          <w:rFonts w:ascii="Arial" w:hAnsi="Arial" w:cs="Arial"/>
          <w:sz w:val="24"/>
          <w:szCs w:val="24"/>
        </w:rPr>
        <w:t xml:space="preserve"> determinar serviço de asfaltamento da travessa Joaquim Machado Guimarães e de um trecho da rua do mesmo nome, que atualmente é pavimentada com pedra fincada, dificultando o acesso dos moradores, principalmente dos idosos. A mudança irá proporcionar maior segurança também aos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9139C4">
        <w:rPr>
          <w:rFonts w:ascii="Arial" w:hAnsi="Arial" w:cs="Arial"/>
          <w:sz w:val="24"/>
          <w:szCs w:val="24"/>
        </w:rPr>
        <w:t>07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9139C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– AVANTE</w:t>
      </w:r>
    </w:p>
    <w:p w:rsidR="009139C4" w:rsidRDefault="009139C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139C4" w:rsidRDefault="009139C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139C4" w:rsidRPr="00131C79" w:rsidRDefault="009139C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9139C4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C4" w:rsidRDefault="009139C4" w:rsidP="00131C79">
      <w:pPr>
        <w:spacing w:after="0" w:line="240" w:lineRule="auto"/>
      </w:pPr>
      <w:r>
        <w:separator/>
      </w:r>
    </w:p>
  </w:endnote>
  <w:endnote w:type="continuationSeparator" w:id="0">
    <w:p w:rsidR="009139C4" w:rsidRDefault="009139C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139C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C4" w:rsidRDefault="009139C4" w:rsidP="00131C79">
      <w:pPr>
        <w:spacing w:after="0" w:line="240" w:lineRule="auto"/>
      </w:pPr>
      <w:r>
        <w:separator/>
      </w:r>
    </w:p>
  </w:footnote>
  <w:footnote w:type="continuationSeparator" w:id="0">
    <w:p w:rsidR="009139C4" w:rsidRDefault="009139C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139C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C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139C4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DE4D129-C5A6-4251-8C5C-8C98401F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2019-03-07T16:28:00Z</cp:lastPrinted>
  <dcterms:created xsi:type="dcterms:W3CDTF">2019-03-07T16:22:00Z</dcterms:created>
  <dcterms:modified xsi:type="dcterms:W3CDTF">2019-03-07T16:29:00Z</dcterms:modified>
</cp:coreProperties>
</file>