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57" w:rsidRDefault="00ED185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F18BC">
        <w:rPr>
          <w:rFonts w:ascii="Arial" w:hAnsi="Arial" w:cs="Arial"/>
          <w:b/>
          <w:sz w:val="24"/>
          <w:szCs w:val="24"/>
        </w:rPr>
        <w:t>213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F18BC" w:rsidRDefault="005F18BC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F18BC" w:rsidRDefault="005F18BC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F18BC" w:rsidRPr="00087306" w:rsidRDefault="005F18BC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87306" w:rsidRPr="00087306" w:rsidRDefault="00087306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87306" w:rsidRDefault="005F18BC" w:rsidP="005F1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87306" w:rsidRPr="0008730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infra-assinada</w:t>
      </w:r>
      <w:r w:rsidR="00087306" w:rsidRPr="00087306">
        <w:rPr>
          <w:rFonts w:ascii="Arial" w:hAnsi="Arial" w:cs="Arial"/>
          <w:sz w:val="24"/>
          <w:szCs w:val="24"/>
        </w:rPr>
        <w:t>, na forma regimental e</w:t>
      </w:r>
      <w:r>
        <w:rPr>
          <w:rFonts w:ascii="Arial" w:hAnsi="Arial" w:cs="Arial"/>
          <w:sz w:val="24"/>
          <w:szCs w:val="24"/>
        </w:rPr>
        <w:t xml:space="preserve"> ouvido o Plenário</w:t>
      </w:r>
      <w:r w:rsidR="00E82C0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87306" w:rsidRPr="00087306">
        <w:rPr>
          <w:rFonts w:ascii="Arial" w:hAnsi="Arial" w:cs="Arial"/>
          <w:sz w:val="24"/>
          <w:szCs w:val="24"/>
        </w:rPr>
        <w:t>requer  envio</w:t>
      </w:r>
      <w:proofErr w:type="gramEnd"/>
      <w:r w:rsidR="00087306" w:rsidRPr="00087306">
        <w:rPr>
          <w:rFonts w:ascii="Arial" w:hAnsi="Arial" w:cs="Arial"/>
          <w:sz w:val="24"/>
          <w:szCs w:val="24"/>
        </w:rPr>
        <w:t xml:space="preserve"> de ofício ao Executivo solicitando </w:t>
      </w:r>
      <w:r>
        <w:rPr>
          <w:rFonts w:ascii="Arial" w:hAnsi="Arial" w:cs="Arial"/>
          <w:sz w:val="24"/>
          <w:szCs w:val="24"/>
        </w:rPr>
        <w:t>encaminhar</w:t>
      </w:r>
      <w:r w:rsidR="00087306" w:rsidRPr="00087306">
        <w:rPr>
          <w:rFonts w:ascii="Arial" w:hAnsi="Arial" w:cs="Arial"/>
          <w:sz w:val="24"/>
          <w:szCs w:val="24"/>
        </w:rPr>
        <w:t xml:space="preserve"> a esta Casa, </w:t>
      </w:r>
      <w:r w:rsidR="00087306" w:rsidRPr="00087306">
        <w:rPr>
          <w:rFonts w:ascii="Arial" w:hAnsi="Arial" w:cs="Arial"/>
          <w:b/>
          <w:sz w:val="24"/>
          <w:szCs w:val="24"/>
        </w:rPr>
        <w:t>no prazo máximo de 15 dias</w:t>
      </w:r>
      <w:r w:rsidR="00087306" w:rsidRPr="000873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cópia de</w:t>
      </w:r>
      <w:r w:rsidR="00087306" w:rsidRPr="00087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laudo técnico ou outro documento equivalente sobre a atual situação da rua Guanabara, no bairro Pacheco, que justifique a liberação do trânsito de veículos de grande porte na via. A Vereadora destaca que, conforme relatado em indicações anteriores, a rua está cedendo e havia sido interditada para passagem de veículos pesados. No entanto, foi liberada novamente sem que fossem feitos reparos no local, o que deixou moradores apreensivos.</w:t>
      </w:r>
    </w:p>
    <w:p w:rsidR="005F18BC" w:rsidRDefault="005F18BC" w:rsidP="005F18B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55695">
        <w:rPr>
          <w:rFonts w:ascii="Arial" w:hAnsi="Arial" w:cs="Arial"/>
          <w:sz w:val="24"/>
          <w:szCs w:val="24"/>
        </w:rPr>
        <w:t xml:space="preserve"> </w:t>
      </w:r>
      <w:r w:rsidR="005F18BC">
        <w:rPr>
          <w:rFonts w:ascii="Arial" w:hAnsi="Arial" w:cs="Arial"/>
          <w:sz w:val="24"/>
          <w:szCs w:val="24"/>
        </w:rPr>
        <w:t>11</w:t>
      </w:r>
      <w:r w:rsidR="00655695">
        <w:rPr>
          <w:rFonts w:ascii="Arial" w:hAnsi="Arial" w:cs="Arial"/>
          <w:sz w:val="24"/>
          <w:szCs w:val="24"/>
        </w:rPr>
        <w:t xml:space="preserve">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F18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95" w:rsidRDefault="00655695" w:rsidP="00131C79">
      <w:pPr>
        <w:spacing w:after="0" w:line="240" w:lineRule="auto"/>
      </w:pPr>
      <w:r>
        <w:separator/>
      </w:r>
    </w:p>
  </w:endnote>
  <w:endnote w:type="continuationSeparator" w:id="0">
    <w:p w:rsidR="00655695" w:rsidRDefault="006556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8673A2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65569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95" w:rsidRDefault="00655695" w:rsidP="00131C79">
      <w:pPr>
        <w:spacing w:after="0" w:line="240" w:lineRule="auto"/>
      </w:pPr>
      <w:r>
        <w:separator/>
      </w:r>
    </w:p>
  </w:footnote>
  <w:footnote w:type="continuationSeparator" w:id="0">
    <w:p w:rsidR="00655695" w:rsidRDefault="006556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5569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95"/>
    <w:rsid w:val="00087306"/>
    <w:rsid w:val="000F1555"/>
    <w:rsid w:val="00131C79"/>
    <w:rsid w:val="00180440"/>
    <w:rsid w:val="001C4454"/>
    <w:rsid w:val="00295B29"/>
    <w:rsid w:val="00416ACC"/>
    <w:rsid w:val="00472BCC"/>
    <w:rsid w:val="00560B67"/>
    <w:rsid w:val="005D65BC"/>
    <w:rsid w:val="005F18BC"/>
    <w:rsid w:val="0061265B"/>
    <w:rsid w:val="00655695"/>
    <w:rsid w:val="006E57FA"/>
    <w:rsid w:val="006F577F"/>
    <w:rsid w:val="00864082"/>
    <w:rsid w:val="008673A2"/>
    <w:rsid w:val="00991C14"/>
    <w:rsid w:val="00A47AF4"/>
    <w:rsid w:val="00A85D23"/>
    <w:rsid w:val="00B366CF"/>
    <w:rsid w:val="00BA571E"/>
    <w:rsid w:val="00C07A93"/>
    <w:rsid w:val="00D86FF4"/>
    <w:rsid w:val="00E429A6"/>
    <w:rsid w:val="00E47463"/>
    <w:rsid w:val="00E5455F"/>
    <w:rsid w:val="00E601D6"/>
    <w:rsid w:val="00E82C02"/>
    <w:rsid w:val="00ED1857"/>
    <w:rsid w:val="00F40690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B62374D-A257-4975-84B9-67F52E4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2019-03-07T19:53:00Z</cp:lastPrinted>
  <dcterms:created xsi:type="dcterms:W3CDTF">2019-03-11T17:05:00Z</dcterms:created>
  <dcterms:modified xsi:type="dcterms:W3CDTF">2019-03-11T17:15:00Z</dcterms:modified>
</cp:coreProperties>
</file>