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65996">
        <w:rPr>
          <w:rFonts w:ascii="Arial" w:hAnsi="Arial" w:cs="Arial"/>
          <w:b/>
          <w:sz w:val="24"/>
          <w:szCs w:val="24"/>
        </w:rPr>
        <w:t>228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6599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6599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752A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752A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752A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465996">
        <w:rPr>
          <w:rFonts w:ascii="Arial" w:hAnsi="Arial" w:cs="Arial"/>
          <w:sz w:val="24"/>
          <w:szCs w:val="24"/>
        </w:rPr>
        <w:t xml:space="preserve"> agradecendo </w:t>
      </w:r>
      <w:r w:rsidR="001752A5">
        <w:rPr>
          <w:rFonts w:ascii="Arial" w:hAnsi="Arial" w:cs="Arial"/>
          <w:sz w:val="24"/>
          <w:szCs w:val="24"/>
        </w:rPr>
        <w:t xml:space="preserve"> pelo empenho em atender demandas de calçamento em pontos críticos da zona rural, com 880 metros na comunidade do Cedro, 400 metros em Manoel Lucas e 1.269 metros de calçamento no brito, conforme processo licitatório realizado em 26/02, beneficiando inúmeros moradores das referidas comunidades. </w:t>
      </w:r>
    </w:p>
    <w:p w:rsidR="001752A5" w:rsidRDefault="001752A5" w:rsidP="001752A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752A5" w:rsidRDefault="001752A5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752A5">
        <w:rPr>
          <w:rFonts w:ascii="Arial" w:hAnsi="Arial" w:cs="Arial"/>
          <w:sz w:val="24"/>
          <w:szCs w:val="24"/>
        </w:rPr>
        <w:t xml:space="preserve"> 11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752A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996" w:rsidRDefault="00465996" w:rsidP="00131C79">
      <w:pPr>
        <w:spacing w:after="0" w:line="240" w:lineRule="auto"/>
      </w:pPr>
      <w:r>
        <w:separator/>
      </w:r>
    </w:p>
  </w:endnote>
  <w:endnote w:type="continuationSeparator" w:id="0">
    <w:p w:rsidR="00465996" w:rsidRDefault="0046599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752A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996" w:rsidRDefault="00465996" w:rsidP="00131C79">
      <w:pPr>
        <w:spacing w:after="0" w:line="240" w:lineRule="auto"/>
      </w:pPr>
      <w:r>
        <w:separator/>
      </w:r>
    </w:p>
  </w:footnote>
  <w:footnote w:type="continuationSeparator" w:id="0">
    <w:p w:rsidR="00465996" w:rsidRDefault="0046599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752A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96"/>
    <w:rsid w:val="00131C79"/>
    <w:rsid w:val="001752A5"/>
    <w:rsid w:val="001C4454"/>
    <w:rsid w:val="00295B29"/>
    <w:rsid w:val="00416ACC"/>
    <w:rsid w:val="00465996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416B7B0-8CCC-477C-B683-82069F21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2019-03-11T19:30:00Z</cp:lastPrinted>
  <dcterms:created xsi:type="dcterms:W3CDTF">2019-03-11T18:57:00Z</dcterms:created>
  <dcterms:modified xsi:type="dcterms:W3CDTF">2019-03-11T19:30:00Z</dcterms:modified>
</cp:coreProperties>
</file>