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04586">
        <w:rPr>
          <w:rFonts w:ascii="Arial" w:hAnsi="Arial" w:cs="Arial"/>
          <w:b/>
          <w:sz w:val="24"/>
          <w:szCs w:val="24"/>
        </w:rPr>
        <w:t>26</w:t>
      </w:r>
      <w:r w:rsidR="009D74C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443F4" w:rsidRPr="00477564" w:rsidRDefault="006F428F" w:rsidP="006F428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O Vereador infra-assinado</w:t>
      </w:r>
      <w:r w:rsidR="006C488B" w:rsidRPr="00477564">
        <w:rPr>
          <w:rFonts w:ascii="Arial" w:hAnsi="Arial" w:cs="Arial"/>
          <w:sz w:val="24"/>
          <w:szCs w:val="24"/>
        </w:rPr>
        <w:t>, na forma regimental</w:t>
      </w:r>
      <w:r w:rsidR="00EA32EB" w:rsidRPr="00477564">
        <w:rPr>
          <w:rFonts w:ascii="Arial" w:hAnsi="Arial" w:cs="Arial"/>
          <w:sz w:val="24"/>
          <w:szCs w:val="24"/>
        </w:rPr>
        <w:t>, requer</w:t>
      </w:r>
      <w:r w:rsidR="00F65A94" w:rsidRPr="00477564">
        <w:rPr>
          <w:rFonts w:ascii="Arial" w:hAnsi="Arial" w:cs="Arial"/>
          <w:sz w:val="24"/>
          <w:szCs w:val="24"/>
        </w:rPr>
        <w:t xml:space="preserve"> a V. Exa.</w:t>
      </w:r>
      <w:r w:rsidR="006C488B" w:rsidRPr="0047756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477564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477564">
        <w:rPr>
          <w:rFonts w:ascii="Arial" w:hAnsi="Arial" w:cs="Arial"/>
          <w:sz w:val="24"/>
          <w:szCs w:val="24"/>
        </w:rPr>
        <w:t xml:space="preserve"> de ofício </w:t>
      </w:r>
      <w:r w:rsidR="00477564" w:rsidRPr="00477564">
        <w:rPr>
          <w:rFonts w:ascii="Arial" w:hAnsi="Arial" w:cs="Arial"/>
          <w:sz w:val="24"/>
          <w:szCs w:val="24"/>
        </w:rPr>
        <w:t xml:space="preserve">ao Executivo solicitando providenciar </w:t>
      </w:r>
      <w:r w:rsidR="00204586">
        <w:rPr>
          <w:rFonts w:ascii="Arial" w:hAnsi="Arial" w:cs="Arial"/>
          <w:sz w:val="24"/>
          <w:szCs w:val="24"/>
        </w:rPr>
        <w:t xml:space="preserve">a aplicação de massa asfáltica em toda a extensão da Rua </w:t>
      </w:r>
      <w:r w:rsidR="009D74C7">
        <w:rPr>
          <w:rFonts w:ascii="Arial" w:hAnsi="Arial" w:cs="Arial"/>
          <w:sz w:val="24"/>
          <w:szCs w:val="24"/>
        </w:rPr>
        <w:t>Cipriano de Jesus,</w:t>
      </w:r>
      <w:r w:rsidR="00204586">
        <w:rPr>
          <w:rFonts w:ascii="Arial" w:hAnsi="Arial" w:cs="Arial"/>
          <w:sz w:val="24"/>
          <w:szCs w:val="24"/>
        </w:rPr>
        <w:t xml:space="preserve"> bairro Triângulo.</w:t>
      </w:r>
      <w:bookmarkStart w:id="0" w:name="_GoBack"/>
      <w:bookmarkEnd w:id="0"/>
    </w:p>
    <w:p w:rsidR="00477564" w:rsidRPr="00477564" w:rsidRDefault="00477564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15 de março de 2019</w:t>
      </w:r>
      <w:r w:rsidRPr="00477564">
        <w:rPr>
          <w:rFonts w:ascii="Arial" w:hAnsi="Arial" w:cs="Arial"/>
          <w:sz w:val="24"/>
          <w:szCs w:val="24"/>
        </w:rPr>
        <w:t>.</w:t>
      </w: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Pr="00477564" w:rsidRDefault="00E737CC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Sousa - PDT</w:t>
      </w:r>
    </w:p>
    <w:sectPr w:rsidR="006C488B" w:rsidRPr="00477564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E411D"/>
    <w:rsid w:val="00131C79"/>
    <w:rsid w:val="00186E9B"/>
    <w:rsid w:val="001C4454"/>
    <w:rsid w:val="00204586"/>
    <w:rsid w:val="002443F4"/>
    <w:rsid w:val="00295B29"/>
    <w:rsid w:val="002960A6"/>
    <w:rsid w:val="002A3EC9"/>
    <w:rsid w:val="00351004"/>
    <w:rsid w:val="003C05B3"/>
    <w:rsid w:val="00416ACC"/>
    <w:rsid w:val="00472BCC"/>
    <w:rsid w:val="00477564"/>
    <w:rsid w:val="0048040D"/>
    <w:rsid w:val="00560B67"/>
    <w:rsid w:val="005F5278"/>
    <w:rsid w:val="0061265B"/>
    <w:rsid w:val="006C488B"/>
    <w:rsid w:val="006E57FA"/>
    <w:rsid w:val="006F428F"/>
    <w:rsid w:val="006F577F"/>
    <w:rsid w:val="007351AD"/>
    <w:rsid w:val="0082721F"/>
    <w:rsid w:val="00842532"/>
    <w:rsid w:val="00954293"/>
    <w:rsid w:val="009D74C7"/>
    <w:rsid w:val="00A47AF4"/>
    <w:rsid w:val="00A70B59"/>
    <w:rsid w:val="00A81E0A"/>
    <w:rsid w:val="00B01F04"/>
    <w:rsid w:val="00B1759D"/>
    <w:rsid w:val="00B366CF"/>
    <w:rsid w:val="00B91A2B"/>
    <w:rsid w:val="00BA571E"/>
    <w:rsid w:val="00C0047C"/>
    <w:rsid w:val="00D64AF3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4</cp:revision>
  <cp:lastPrinted>2019-03-18T15:29:00Z</cp:lastPrinted>
  <dcterms:created xsi:type="dcterms:W3CDTF">2019-03-18T19:08:00Z</dcterms:created>
  <dcterms:modified xsi:type="dcterms:W3CDTF">2019-03-18T19:16:00Z</dcterms:modified>
</cp:coreProperties>
</file>