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204586">
        <w:rPr>
          <w:rFonts w:ascii="Arial" w:hAnsi="Arial" w:cs="Arial"/>
          <w:b/>
          <w:sz w:val="24"/>
          <w:szCs w:val="24"/>
        </w:rPr>
        <w:t>26</w:t>
      </w:r>
      <w:r w:rsidR="00C94C1F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Exma. Sra.</w:t>
      </w:r>
    </w:p>
    <w:p w:rsidR="00842532" w:rsidRPr="00842532" w:rsidRDefault="00842532" w:rsidP="007351AD">
      <w:pPr>
        <w:spacing w:after="120" w:line="340" w:lineRule="atLeast"/>
        <w:jc w:val="both"/>
        <w:rPr>
          <w:rFonts w:ascii="Arial" w:hAnsi="Arial" w:cs="Arial"/>
          <w:b/>
          <w:sz w:val="24"/>
          <w:szCs w:val="24"/>
        </w:rPr>
      </w:pPr>
      <w:r w:rsidRPr="00842532">
        <w:rPr>
          <w:rFonts w:ascii="Arial" w:hAnsi="Arial" w:cs="Arial"/>
          <w:b/>
          <w:sz w:val="24"/>
          <w:szCs w:val="24"/>
        </w:rPr>
        <w:t>Ana Maria Ferreira Proença</w:t>
      </w: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 Municipal de Ponte Nova</w:t>
      </w: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Nesta.</w:t>
      </w: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42532" w:rsidRPr="00477564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42532" w:rsidRPr="00477564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477564">
        <w:rPr>
          <w:rFonts w:ascii="Arial" w:hAnsi="Arial" w:cs="Arial"/>
          <w:sz w:val="24"/>
          <w:szCs w:val="24"/>
        </w:rPr>
        <w:t>Senhora Presidente,</w:t>
      </w:r>
    </w:p>
    <w:p w:rsidR="00A81E0A" w:rsidRPr="00477564" w:rsidRDefault="00A81E0A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22735E" w:rsidRDefault="006F428F" w:rsidP="00C94C1F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94C1F">
        <w:rPr>
          <w:rFonts w:ascii="Arial" w:hAnsi="Arial" w:cs="Arial"/>
          <w:sz w:val="24"/>
          <w:szCs w:val="24"/>
        </w:rPr>
        <w:t>O Vereador infra-assinado</w:t>
      </w:r>
      <w:r w:rsidR="006C488B" w:rsidRPr="00C94C1F">
        <w:rPr>
          <w:rFonts w:ascii="Arial" w:hAnsi="Arial" w:cs="Arial"/>
          <w:sz w:val="24"/>
          <w:szCs w:val="24"/>
        </w:rPr>
        <w:t>, na forma regimental</w:t>
      </w:r>
      <w:r w:rsidR="00EA32EB" w:rsidRPr="00C94C1F">
        <w:rPr>
          <w:rFonts w:ascii="Arial" w:hAnsi="Arial" w:cs="Arial"/>
          <w:sz w:val="24"/>
          <w:szCs w:val="24"/>
        </w:rPr>
        <w:t>, requer</w:t>
      </w:r>
      <w:r w:rsidR="00F65A94" w:rsidRPr="00C94C1F">
        <w:rPr>
          <w:rFonts w:ascii="Arial" w:hAnsi="Arial" w:cs="Arial"/>
          <w:sz w:val="24"/>
          <w:szCs w:val="24"/>
        </w:rPr>
        <w:t xml:space="preserve"> a V. Exa.</w:t>
      </w:r>
      <w:r w:rsidR="006C488B" w:rsidRPr="00C94C1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C488B" w:rsidRPr="00C94C1F">
        <w:rPr>
          <w:rFonts w:ascii="Arial" w:hAnsi="Arial" w:cs="Arial"/>
          <w:sz w:val="24"/>
          <w:szCs w:val="24"/>
        </w:rPr>
        <w:t>envio</w:t>
      </w:r>
      <w:proofErr w:type="gramEnd"/>
      <w:r w:rsidR="006C488B" w:rsidRPr="00C94C1F">
        <w:rPr>
          <w:rFonts w:ascii="Arial" w:hAnsi="Arial" w:cs="Arial"/>
          <w:sz w:val="24"/>
          <w:szCs w:val="24"/>
        </w:rPr>
        <w:t xml:space="preserve"> de</w:t>
      </w:r>
      <w:r w:rsidR="00C94C1F" w:rsidRPr="00C94C1F">
        <w:rPr>
          <w:rFonts w:ascii="Arial" w:hAnsi="Arial" w:cs="Arial"/>
          <w:sz w:val="24"/>
          <w:szCs w:val="24"/>
        </w:rPr>
        <w:t xml:space="preserve"> </w:t>
      </w:r>
      <w:r w:rsidR="00C94C1F">
        <w:rPr>
          <w:rFonts w:ascii="Arial" w:hAnsi="Arial" w:cs="Arial"/>
          <w:sz w:val="24"/>
          <w:szCs w:val="24"/>
        </w:rPr>
        <w:t xml:space="preserve">ofício ao Deputado Estadual Thiago Cota </w:t>
      </w:r>
      <w:r w:rsidR="00C94C1F" w:rsidRPr="00C94C1F">
        <w:rPr>
          <w:rFonts w:ascii="Arial" w:hAnsi="Arial" w:cs="Arial"/>
          <w:sz w:val="24"/>
          <w:szCs w:val="24"/>
        </w:rPr>
        <w:t>parabenizando pela iniciativa do projeto de lei 494/19 que pretende reconhecer a re</w:t>
      </w:r>
      <w:bookmarkStart w:id="0" w:name="_GoBack"/>
      <w:bookmarkEnd w:id="0"/>
      <w:r w:rsidR="00C94C1F" w:rsidRPr="00C94C1F">
        <w:rPr>
          <w:rFonts w:ascii="Arial" w:hAnsi="Arial" w:cs="Arial"/>
          <w:sz w:val="24"/>
          <w:szCs w:val="24"/>
        </w:rPr>
        <w:t>gião do Vale do Rio Piranga como Polo Mineiro de Incentivo a Suinocultura</w:t>
      </w:r>
      <w:r w:rsidR="00C94C1F">
        <w:rPr>
          <w:rFonts w:ascii="Arial" w:hAnsi="Arial" w:cs="Arial"/>
          <w:sz w:val="24"/>
          <w:szCs w:val="24"/>
        </w:rPr>
        <w:t>.</w:t>
      </w:r>
    </w:p>
    <w:p w:rsidR="00C94C1F" w:rsidRPr="00C94C1F" w:rsidRDefault="00C94C1F" w:rsidP="00C94C1F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31C79" w:rsidRPr="00477564" w:rsidRDefault="00131C79" w:rsidP="0022735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77564">
        <w:rPr>
          <w:rFonts w:ascii="Arial" w:hAnsi="Arial" w:cs="Arial"/>
          <w:sz w:val="24"/>
          <w:szCs w:val="24"/>
        </w:rPr>
        <w:t>Ponte Nova,</w:t>
      </w:r>
      <w:r w:rsidR="007351AD" w:rsidRPr="00477564">
        <w:rPr>
          <w:rFonts w:ascii="Arial" w:hAnsi="Arial" w:cs="Arial"/>
          <w:sz w:val="24"/>
          <w:szCs w:val="24"/>
        </w:rPr>
        <w:t xml:space="preserve"> 15 de março de 2019</w:t>
      </w:r>
      <w:r w:rsidRPr="00477564">
        <w:rPr>
          <w:rFonts w:ascii="Arial" w:hAnsi="Arial" w:cs="Arial"/>
          <w:sz w:val="24"/>
          <w:szCs w:val="24"/>
        </w:rPr>
        <w:t>.</w:t>
      </w:r>
    </w:p>
    <w:p w:rsidR="00131C79" w:rsidRPr="00477564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A81E0A" w:rsidRPr="00477564" w:rsidRDefault="00A81E0A" w:rsidP="00A81E0A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C488B" w:rsidRPr="00477564" w:rsidRDefault="00615B30" w:rsidP="00A81E0A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6C488B" w:rsidRPr="00477564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1AD" w:rsidRDefault="007351AD" w:rsidP="00131C79">
      <w:pPr>
        <w:spacing w:after="0" w:line="240" w:lineRule="auto"/>
      </w:pPr>
      <w:r>
        <w:separator/>
      </w:r>
    </w:p>
  </w:endnote>
  <w:endnote w:type="continuationSeparator" w:id="0">
    <w:p w:rsidR="007351AD" w:rsidRDefault="007351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A81E0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7351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1AD" w:rsidRDefault="007351AD" w:rsidP="00131C79">
      <w:pPr>
        <w:spacing w:after="0" w:line="240" w:lineRule="auto"/>
      </w:pPr>
      <w:r>
        <w:separator/>
      </w:r>
    </w:p>
  </w:footnote>
  <w:footnote w:type="continuationSeparator" w:id="0">
    <w:p w:rsidR="007351AD" w:rsidRDefault="007351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351A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F5772"/>
    <w:multiLevelType w:val="hybridMultilevel"/>
    <w:tmpl w:val="27425F02"/>
    <w:lvl w:ilvl="0" w:tplc="971ED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CD5F19"/>
    <w:multiLevelType w:val="hybridMultilevel"/>
    <w:tmpl w:val="454261D2"/>
    <w:lvl w:ilvl="0" w:tplc="442A8C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A30D3"/>
    <w:multiLevelType w:val="hybridMultilevel"/>
    <w:tmpl w:val="B5AE61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1635B"/>
    <w:multiLevelType w:val="hybridMultilevel"/>
    <w:tmpl w:val="24B0E418"/>
    <w:lvl w:ilvl="0" w:tplc="6FCAF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AD"/>
    <w:rsid w:val="00011F77"/>
    <w:rsid w:val="000E411D"/>
    <w:rsid w:val="00131C79"/>
    <w:rsid w:val="00186E9B"/>
    <w:rsid w:val="001C4454"/>
    <w:rsid w:val="00204586"/>
    <w:rsid w:val="0022735E"/>
    <w:rsid w:val="002443F4"/>
    <w:rsid w:val="00295B29"/>
    <w:rsid w:val="002960A6"/>
    <w:rsid w:val="002A3EC9"/>
    <w:rsid w:val="002C11BB"/>
    <w:rsid w:val="00351004"/>
    <w:rsid w:val="003C05B3"/>
    <w:rsid w:val="00416ACC"/>
    <w:rsid w:val="00472BCC"/>
    <w:rsid w:val="00477564"/>
    <w:rsid w:val="0048040D"/>
    <w:rsid w:val="00560B67"/>
    <w:rsid w:val="005F5278"/>
    <w:rsid w:val="0061265B"/>
    <w:rsid w:val="00615B30"/>
    <w:rsid w:val="006373B7"/>
    <w:rsid w:val="006C488B"/>
    <w:rsid w:val="006E57FA"/>
    <w:rsid w:val="006F428F"/>
    <w:rsid w:val="006F577F"/>
    <w:rsid w:val="007351AD"/>
    <w:rsid w:val="0082721F"/>
    <w:rsid w:val="00842532"/>
    <w:rsid w:val="00870F72"/>
    <w:rsid w:val="00954293"/>
    <w:rsid w:val="009D74C7"/>
    <w:rsid w:val="00A47AF4"/>
    <w:rsid w:val="00A70B59"/>
    <w:rsid w:val="00A81E0A"/>
    <w:rsid w:val="00B01F04"/>
    <w:rsid w:val="00B1759D"/>
    <w:rsid w:val="00B366CF"/>
    <w:rsid w:val="00B91A2B"/>
    <w:rsid w:val="00BA571E"/>
    <w:rsid w:val="00C0047C"/>
    <w:rsid w:val="00C94C1F"/>
    <w:rsid w:val="00D64AF3"/>
    <w:rsid w:val="00D86FF4"/>
    <w:rsid w:val="00D91F4F"/>
    <w:rsid w:val="00E429A6"/>
    <w:rsid w:val="00E47463"/>
    <w:rsid w:val="00E5455F"/>
    <w:rsid w:val="00E601D6"/>
    <w:rsid w:val="00E737CC"/>
    <w:rsid w:val="00EA32EB"/>
    <w:rsid w:val="00F1193B"/>
    <w:rsid w:val="00F551E4"/>
    <w:rsid w:val="00F65A94"/>
    <w:rsid w:val="00F761A6"/>
    <w:rsid w:val="00F96581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D504038E-EDA4-4EE8-9CF8-37BB369F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65A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2019-03-18T15:29:00Z</cp:lastPrinted>
  <dcterms:created xsi:type="dcterms:W3CDTF">2019-03-18T19:53:00Z</dcterms:created>
  <dcterms:modified xsi:type="dcterms:W3CDTF">2019-03-18T19:55:00Z</dcterms:modified>
</cp:coreProperties>
</file>