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Pr="00D83521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D83521">
        <w:rPr>
          <w:rFonts w:ascii="Arial" w:hAnsi="Arial" w:cs="Arial"/>
          <w:b/>
          <w:sz w:val="24"/>
          <w:szCs w:val="24"/>
        </w:rPr>
        <w:t xml:space="preserve">Indicação nº </w:t>
      </w:r>
      <w:r w:rsidR="004C1DD0">
        <w:rPr>
          <w:rFonts w:ascii="Arial" w:hAnsi="Arial" w:cs="Arial"/>
          <w:b/>
          <w:sz w:val="24"/>
          <w:szCs w:val="24"/>
        </w:rPr>
        <w:t>274</w:t>
      </w:r>
      <w:r w:rsidRPr="00D83521">
        <w:rPr>
          <w:rFonts w:ascii="Arial" w:hAnsi="Arial" w:cs="Arial"/>
          <w:b/>
          <w:sz w:val="24"/>
          <w:szCs w:val="24"/>
        </w:rPr>
        <w:t>/201</w:t>
      </w:r>
      <w:r w:rsidR="00F551E4" w:rsidRPr="00D83521">
        <w:rPr>
          <w:rFonts w:ascii="Arial" w:hAnsi="Arial" w:cs="Arial"/>
          <w:b/>
          <w:sz w:val="24"/>
          <w:szCs w:val="24"/>
        </w:rPr>
        <w:t>9</w:t>
      </w:r>
    </w:p>
    <w:p w:rsidR="00131C79" w:rsidRPr="00D83521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Exma. Sra.</w:t>
      </w: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D83521">
        <w:rPr>
          <w:rFonts w:ascii="Arial" w:hAnsi="Arial" w:cs="Arial"/>
          <w:b/>
          <w:sz w:val="24"/>
          <w:szCs w:val="24"/>
        </w:rPr>
        <w:t>Ana Maria Ferreira Proença</w:t>
      </w: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Presidente da Câmara Municipal de Ponte Nova</w:t>
      </w: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Nesta.</w:t>
      </w: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D83521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Senhora Presidente,</w:t>
      </w:r>
    </w:p>
    <w:p w:rsidR="00A81E0A" w:rsidRPr="00D83521" w:rsidRDefault="00A81E0A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FE5A66" w:rsidRDefault="006F428F" w:rsidP="00FE5A66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O Vereador infra-assinado</w:t>
      </w:r>
      <w:r w:rsidR="006C488B" w:rsidRPr="00D83521">
        <w:rPr>
          <w:rFonts w:ascii="Arial" w:hAnsi="Arial" w:cs="Arial"/>
          <w:sz w:val="24"/>
          <w:szCs w:val="24"/>
        </w:rPr>
        <w:t>, na forma regimental</w:t>
      </w:r>
      <w:r w:rsidR="00EA32EB" w:rsidRPr="00D83521">
        <w:rPr>
          <w:rFonts w:ascii="Arial" w:hAnsi="Arial" w:cs="Arial"/>
          <w:sz w:val="24"/>
          <w:szCs w:val="24"/>
        </w:rPr>
        <w:t>, requer</w:t>
      </w:r>
      <w:r w:rsidR="00F65A94" w:rsidRPr="00D83521">
        <w:rPr>
          <w:rFonts w:ascii="Arial" w:hAnsi="Arial" w:cs="Arial"/>
          <w:sz w:val="24"/>
          <w:szCs w:val="24"/>
        </w:rPr>
        <w:t xml:space="preserve"> a V. Exa.</w:t>
      </w:r>
      <w:r w:rsidR="006C488B" w:rsidRPr="00D8352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488B" w:rsidRPr="00D83521">
        <w:rPr>
          <w:rFonts w:ascii="Arial" w:hAnsi="Arial" w:cs="Arial"/>
          <w:sz w:val="24"/>
          <w:szCs w:val="24"/>
        </w:rPr>
        <w:t>envio</w:t>
      </w:r>
      <w:proofErr w:type="gramEnd"/>
      <w:r w:rsidR="006C488B" w:rsidRPr="00D83521">
        <w:rPr>
          <w:rFonts w:ascii="Arial" w:hAnsi="Arial" w:cs="Arial"/>
          <w:sz w:val="24"/>
          <w:szCs w:val="24"/>
        </w:rPr>
        <w:t xml:space="preserve"> de</w:t>
      </w:r>
      <w:r w:rsidR="00C94C1F" w:rsidRPr="00D83521">
        <w:rPr>
          <w:rFonts w:ascii="Arial" w:hAnsi="Arial" w:cs="Arial"/>
          <w:sz w:val="24"/>
          <w:szCs w:val="24"/>
        </w:rPr>
        <w:t xml:space="preserve"> ofício ao </w:t>
      </w:r>
      <w:r w:rsidR="00D83521" w:rsidRPr="00D83521">
        <w:rPr>
          <w:rFonts w:ascii="Arial" w:hAnsi="Arial" w:cs="Arial"/>
          <w:sz w:val="24"/>
          <w:szCs w:val="24"/>
        </w:rPr>
        <w:t>Executivo</w:t>
      </w:r>
      <w:r w:rsidR="004C1DD0">
        <w:rPr>
          <w:rFonts w:ascii="Arial" w:hAnsi="Arial" w:cs="Arial"/>
          <w:sz w:val="24"/>
          <w:szCs w:val="24"/>
        </w:rPr>
        <w:t xml:space="preserve"> solicitando providenciar a instalação de quebra-molas próximo ao nº 5 da Rua Rangel </w:t>
      </w:r>
      <w:proofErr w:type="spellStart"/>
      <w:r w:rsidR="004C1DD0">
        <w:rPr>
          <w:rFonts w:ascii="Arial" w:hAnsi="Arial" w:cs="Arial"/>
          <w:sz w:val="24"/>
          <w:szCs w:val="24"/>
        </w:rPr>
        <w:t>Galinhares</w:t>
      </w:r>
      <w:proofErr w:type="spellEnd"/>
      <w:r w:rsidR="004C1DD0">
        <w:rPr>
          <w:rFonts w:ascii="Arial" w:hAnsi="Arial" w:cs="Arial"/>
          <w:sz w:val="24"/>
          <w:szCs w:val="24"/>
        </w:rPr>
        <w:t xml:space="preserve">, no bairro Fortaleza.  </w:t>
      </w:r>
      <w:r w:rsidR="00C14C55">
        <w:rPr>
          <w:rFonts w:ascii="Arial" w:hAnsi="Arial" w:cs="Arial"/>
          <w:sz w:val="24"/>
          <w:szCs w:val="24"/>
        </w:rPr>
        <w:t xml:space="preserve"> </w:t>
      </w:r>
    </w:p>
    <w:p w:rsidR="00D83521" w:rsidRPr="00D83521" w:rsidRDefault="00D83521" w:rsidP="00C94C1F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83521" w:rsidRDefault="00131C79" w:rsidP="00D8352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83521">
        <w:rPr>
          <w:rFonts w:ascii="Arial" w:hAnsi="Arial" w:cs="Arial"/>
          <w:sz w:val="24"/>
          <w:szCs w:val="24"/>
        </w:rPr>
        <w:t>Ponte Nova,</w:t>
      </w:r>
      <w:r w:rsidR="007351AD" w:rsidRPr="00D83521">
        <w:rPr>
          <w:rFonts w:ascii="Arial" w:hAnsi="Arial" w:cs="Arial"/>
          <w:sz w:val="24"/>
          <w:szCs w:val="24"/>
        </w:rPr>
        <w:t xml:space="preserve"> 15 de março de 2019</w:t>
      </w:r>
      <w:r w:rsidR="00D83521">
        <w:rPr>
          <w:rFonts w:ascii="Arial" w:hAnsi="Arial" w:cs="Arial"/>
          <w:sz w:val="24"/>
          <w:szCs w:val="24"/>
        </w:rPr>
        <w:t>.</w:t>
      </w:r>
    </w:p>
    <w:p w:rsidR="00D83521" w:rsidRDefault="00D83521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D83521" w:rsidRPr="00D83521" w:rsidRDefault="00D83521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83521" w:rsidRPr="00D83521" w:rsidRDefault="00D83521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PSC</w:t>
      </w:r>
    </w:p>
    <w:sectPr w:rsidR="00D83521" w:rsidRPr="00D83521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11F77"/>
    <w:rsid w:val="000A6392"/>
    <w:rsid w:val="000E411D"/>
    <w:rsid w:val="00131C79"/>
    <w:rsid w:val="00186E9B"/>
    <w:rsid w:val="001C4454"/>
    <w:rsid w:val="00204586"/>
    <w:rsid w:val="0022735E"/>
    <w:rsid w:val="002443F4"/>
    <w:rsid w:val="00265D10"/>
    <w:rsid w:val="00295B29"/>
    <w:rsid w:val="002960A6"/>
    <w:rsid w:val="002A3EC9"/>
    <w:rsid w:val="002C11BB"/>
    <w:rsid w:val="00351004"/>
    <w:rsid w:val="003C05B3"/>
    <w:rsid w:val="003E2DD0"/>
    <w:rsid w:val="00416ACC"/>
    <w:rsid w:val="00472BCC"/>
    <w:rsid w:val="00477564"/>
    <w:rsid w:val="0048040D"/>
    <w:rsid w:val="004C1DD0"/>
    <w:rsid w:val="00560B67"/>
    <w:rsid w:val="005F5278"/>
    <w:rsid w:val="0060280B"/>
    <w:rsid w:val="0061265B"/>
    <w:rsid w:val="00615B30"/>
    <w:rsid w:val="006373B7"/>
    <w:rsid w:val="006A0681"/>
    <w:rsid w:val="006B128C"/>
    <w:rsid w:val="006C488B"/>
    <w:rsid w:val="006E57FA"/>
    <w:rsid w:val="006F428F"/>
    <w:rsid w:val="006F577F"/>
    <w:rsid w:val="007351AD"/>
    <w:rsid w:val="0082721F"/>
    <w:rsid w:val="00842532"/>
    <w:rsid w:val="00870F72"/>
    <w:rsid w:val="008F500D"/>
    <w:rsid w:val="00954293"/>
    <w:rsid w:val="009D74C7"/>
    <w:rsid w:val="00A47AF4"/>
    <w:rsid w:val="00A70B59"/>
    <w:rsid w:val="00A81E0A"/>
    <w:rsid w:val="00B01F04"/>
    <w:rsid w:val="00B11AB8"/>
    <w:rsid w:val="00B1759D"/>
    <w:rsid w:val="00B366CF"/>
    <w:rsid w:val="00B91A2B"/>
    <w:rsid w:val="00BA571E"/>
    <w:rsid w:val="00C0047C"/>
    <w:rsid w:val="00C14C55"/>
    <w:rsid w:val="00C94C1F"/>
    <w:rsid w:val="00D64AF3"/>
    <w:rsid w:val="00D83521"/>
    <w:rsid w:val="00D86FF4"/>
    <w:rsid w:val="00D91F4F"/>
    <w:rsid w:val="00E429A6"/>
    <w:rsid w:val="00E47463"/>
    <w:rsid w:val="00E5455F"/>
    <w:rsid w:val="00E601D6"/>
    <w:rsid w:val="00E737CC"/>
    <w:rsid w:val="00EA32EB"/>
    <w:rsid w:val="00F1193B"/>
    <w:rsid w:val="00F551E4"/>
    <w:rsid w:val="00F65A94"/>
    <w:rsid w:val="00F761A6"/>
    <w:rsid w:val="00F96581"/>
    <w:rsid w:val="00FE1C22"/>
    <w:rsid w:val="00F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6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2019-03-18T20:42:00Z</cp:lastPrinted>
  <dcterms:created xsi:type="dcterms:W3CDTF">2019-03-18T20:53:00Z</dcterms:created>
  <dcterms:modified xsi:type="dcterms:W3CDTF">2019-03-18T20:59:00Z</dcterms:modified>
</cp:coreProperties>
</file>