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23592">
        <w:rPr>
          <w:rFonts w:ascii="Arial" w:hAnsi="Arial" w:cs="Arial"/>
          <w:b/>
          <w:sz w:val="24"/>
          <w:szCs w:val="24"/>
        </w:rPr>
        <w:t>287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52359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523592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8018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8018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980188" w:rsidP="0098018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23592">
        <w:rPr>
          <w:rFonts w:ascii="Arial" w:hAnsi="Arial" w:cs="Arial"/>
          <w:sz w:val="24"/>
          <w:szCs w:val="24"/>
        </w:rPr>
        <w:t xml:space="preserve">pós reunião com lideranças do bairro Bom Pastor, </w:t>
      </w:r>
      <w:r>
        <w:rPr>
          <w:rFonts w:ascii="Arial" w:hAnsi="Arial" w:cs="Arial"/>
          <w:sz w:val="24"/>
          <w:szCs w:val="24"/>
        </w:rPr>
        <w:t xml:space="preserve">os vereadores infra-assinados, </w:t>
      </w:r>
      <w:r w:rsidR="00523592">
        <w:rPr>
          <w:rFonts w:ascii="Arial" w:hAnsi="Arial" w:cs="Arial"/>
          <w:sz w:val="24"/>
          <w:szCs w:val="24"/>
        </w:rPr>
        <w:t>acolheram demandas, que de acordo com os moradores, est</w:t>
      </w:r>
      <w:bookmarkStart w:id="0" w:name="_GoBack"/>
      <w:bookmarkEnd w:id="0"/>
      <w:r w:rsidR="00523592">
        <w:rPr>
          <w:rFonts w:ascii="Arial" w:hAnsi="Arial" w:cs="Arial"/>
          <w:sz w:val="24"/>
          <w:szCs w:val="24"/>
        </w:rPr>
        <w:t>á deixando a desejar quanto a prestação de serviço público junto a população local</w:t>
      </w:r>
      <w:r>
        <w:rPr>
          <w:rFonts w:ascii="Arial" w:hAnsi="Arial" w:cs="Arial"/>
          <w:sz w:val="24"/>
          <w:szCs w:val="24"/>
        </w:rPr>
        <w:t xml:space="preserve"> e </w:t>
      </w:r>
      <w:r w:rsidR="00523592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m a V. Exª., na forma regimental, enviar ofício ao Executivo requerendo as </w:t>
      </w:r>
      <w:r w:rsidR="00523592">
        <w:rPr>
          <w:rFonts w:ascii="Arial" w:hAnsi="Arial" w:cs="Arial"/>
          <w:sz w:val="24"/>
          <w:szCs w:val="24"/>
        </w:rPr>
        <w:t xml:space="preserve">seguintes </w:t>
      </w:r>
      <w:r>
        <w:rPr>
          <w:rFonts w:ascii="Arial" w:hAnsi="Arial" w:cs="Arial"/>
          <w:sz w:val="24"/>
          <w:szCs w:val="24"/>
        </w:rPr>
        <w:t>providências p</w:t>
      </w:r>
      <w:r w:rsidR="00523592">
        <w:rPr>
          <w:rFonts w:ascii="Arial" w:hAnsi="Arial" w:cs="Arial"/>
          <w:sz w:val="24"/>
          <w:szCs w:val="24"/>
        </w:rPr>
        <w:t>ara o bairro:</w:t>
      </w:r>
    </w:p>
    <w:p w:rsidR="00523592" w:rsidRDefault="00523592" w:rsidP="0098018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Melhorias no serviço de varrição, principalmente nas ruas Antônio Lana Sete e José Emílio Salomão;</w:t>
      </w:r>
    </w:p>
    <w:p w:rsidR="00523592" w:rsidRDefault="00523592" w:rsidP="0098018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Capina e manutenção das vias, pois é frequente o aparecimento de cobras, escorpiões e outros animais peçonhentos. A medida se faz necessária devido ao significativo número de crianças no bairro e pela infestação de insetos e animais;</w:t>
      </w:r>
    </w:p>
    <w:p w:rsidR="00523592" w:rsidRDefault="00523592" w:rsidP="0098018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98018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80188">
        <w:rPr>
          <w:rFonts w:ascii="Arial" w:hAnsi="Arial" w:cs="Arial"/>
          <w:sz w:val="24"/>
          <w:szCs w:val="24"/>
        </w:rPr>
        <w:t>Construção de um centro comunitário, que de acordo com moradores presentes, após reunião com o chefe do Executivo, houve manifestação que a obra seria realizada. Neste sentido, os vereadores registram a cobrança dos moradores que alegam não ter um espaço para uso comum para a realização de atividades em benefício da comunidade.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523592">
        <w:rPr>
          <w:rFonts w:ascii="Arial" w:hAnsi="Arial" w:cs="Arial"/>
          <w:sz w:val="24"/>
          <w:szCs w:val="24"/>
        </w:rPr>
        <w:t xml:space="preserve"> 22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980188" w:rsidRDefault="0098018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980188" w:rsidRDefault="0098018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98018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592" w:rsidRDefault="00523592" w:rsidP="00131C79">
      <w:pPr>
        <w:spacing w:after="0" w:line="240" w:lineRule="auto"/>
      </w:pPr>
      <w:r>
        <w:separator/>
      </w:r>
    </w:p>
  </w:endnote>
  <w:endnote w:type="continuationSeparator" w:id="0">
    <w:p w:rsidR="00523592" w:rsidRDefault="0052359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34CBC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592" w:rsidRDefault="00523592" w:rsidP="00131C79">
      <w:pPr>
        <w:spacing w:after="0" w:line="240" w:lineRule="auto"/>
      </w:pPr>
      <w:r>
        <w:separator/>
      </w:r>
    </w:p>
  </w:footnote>
  <w:footnote w:type="continuationSeparator" w:id="0">
    <w:p w:rsidR="00523592" w:rsidRDefault="0052359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34CBC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92"/>
    <w:rsid w:val="00131C79"/>
    <w:rsid w:val="001C4454"/>
    <w:rsid w:val="00295B29"/>
    <w:rsid w:val="00416ACC"/>
    <w:rsid w:val="00472BCC"/>
    <w:rsid w:val="00523592"/>
    <w:rsid w:val="00560B67"/>
    <w:rsid w:val="0061265B"/>
    <w:rsid w:val="006E57FA"/>
    <w:rsid w:val="006F577F"/>
    <w:rsid w:val="00980188"/>
    <w:rsid w:val="00A34CBC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95F3366-603A-4EB7-B367-4C5A6707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23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2019-03-22T16:24:00Z</dcterms:created>
  <dcterms:modified xsi:type="dcterms:W3CDTF">2019-03-22T16:47:00Z</dcterms:modified>
</cp:coreProperties>
</file>