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080842">
        <w:rPr>
          <w:rFonts w:ascii="Arial" w:hAnsi="Arial" w:cs="Arial"/>
          <w:b/>
          <w:sz w:val="24"/>
          <w:szCs w:val="24"/>
        </w:rPr>
        <w:t>302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080842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080842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4C1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134C1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080842" w:rsidRDefault="00131C79" w:rsidP="00134C1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080842">
        <w:rPr>
          <w:rFonts w:ascii="Arial" w:hAnsi="Arial" w:cs="Arial"/>
          <w:sz w:val="24"/>
          <w:szCs w:val="24"/>
        </w:rPr>
        <w:t xml:space="preserve"> determinar serviço</w:t>
      </w:r>
      <w:bookmarkStart w:id="0" w:name="_GoBack"/>
      <w:bookmarkEnd w:id="0"/>
      <w:r w:rsidR="00080842">
        <w:rPr>
          <w:rFonts w:ascii="Arial" w:hAnsi="Arial" w:cs="Arial"/>
          <w:sz w:val="24"/>
          <w:szCs w:val="24"/>
        </w:rPr>
        <w:t xml:space="preserve"> de tapa-buracos nos seguintes locais:</w:t>
      </w:r>
    </w:p>
    <w:p w:rsidR="00080842" w:rsidRDefault="00080842" w:rsidP="00134C1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34C1D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entroncamento da rua Pernambuco com a Frederico Ozanan, próximo ao nº 03, Vila Alvarenga, na passagem da antiga linha férrea;</w:t>
      </w:r>
    </w:p>
    <w:p w:rsidR="0090339A" w:rsidRDefault="00080842" w:rsidP="00134C1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34C1D">
        <w:rPr>
          <w:rFonts w:ascii="Arial" w:hAnsi="Arial" w:cs="Arial"/>
          <w:sz w:val="24"/>
          <w:szCs w:val="24"/>
        </w:rPr>
        <w:t xml:space="preserve">Dois enormes buracos também </w:t>
      </w:r>
      <w:r>
        <w:rPr>
          <w:rFonts w:ascii="Arial" w:hAnsi="Arial" w:cs="Arial"/>
          <w:sz w:val="24"/>
          <w:szCs w:val="24"/>
        </w:rPr>
        <w:t>na av. Dr. José Mariano</w:t>
      </w:r>
      <w:r w:rsidR="0090339A">
        <w:rPr>
          <w:rFonts w:ascii="Arial" w:hAnsi="Arial" w:cs="Arial"/>
          <w:sz w:val="24"/>
          <w:szCs w:val="24"/>
        </w:rPr>
        <w:t>, em frente à Casa Helena, pois vem causando transtornos aos transeuntes e demais pessoas que aguardam ônibus no local;</w:t>
      </w:r>
    </w:p>
    <w:p w:rsidR="0090339A" w:rsidRDefault="0090339A" w:rsidP="00134C1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34C1D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av. Dr. Otávio Soares, no ponto de ônibus próximo ao Supermercado Bahamas. Solicita medidas urgentes para a solução do problema que está prejudicando a entrada e saída de passageiros</w:t>
      </w:r>
      <w:r w:rsidR="00134C1D">
        <w:rPr>
          <w:rFonts w:ascii="Arial" w:hAnsi="Arial" w:cs="Arial"/>
          <w:sz w:val="24"/>
          <w:szCs w:val="24"/>
        </w:rPr>
        <w:t xml:space="preserve">, principalmente de pessoas idosas, pois os motoristas não conseguem para adequadamente devido aos buracos existentes no local. </w:t>
      </w:r>
    </w:p>
    <w:p w:rsidR="00131C79" w:rsidRDefault="00080842" w:rsidP="00134C1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134C1D">
        <w:rPr>
          <w:rFonts w:ascii="Arial" w:hAnsi="Arial" w:cs="Arial"/>
          <w:sz w:val="24"/>
          <w:szCs w:val="24"/>
        </w:rPr>
        <w:t>25 de março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134C1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André Pessata Nascimento - PSC</w:t>
      </w:r>
    </w:p>
    <w:sectPr w:rsidR="00131C79" w:rsidRPr="00131C79" w:rsidSect="006E57FA">
      <w:headerReference w:type="default" r:id="rId7"/>
      <w:footerReference w:type="default" r:id="rId8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842" w:rsidRDefault="00080842" w:rsidP="00131C79">
      <w:pPr>
        <w:spacing w:after="0" w:line="240" w:lineRule="auto"/>
      </w:pPr>
      <w:r>
        <w:separator/>
      </w:r>
    </w:p>
  </w:endnote>
  <w:endnote w:type="continuationSeparator" w:id="0">
    <w:p w:rsidR="00080842" w:rsidRDefault="00080842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134C1D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842" w:rsidRDefault="00080842" w:rsidP="00131C79">
      <w:pPr>
        <w:spacing w:after="0" w:line="240" w:lineRule="auto"/>
      </w:pPr>
      <w:r>
        <w:separator/>
      </w:r>
    </w:p>
  </w:footnote>
  <w:footnote w:type="continuationSeparator" w:id="0">
    <w:p w:rsidR="00080842" w:rsidRDefault="00080842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134C1D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07835"/>
    <w:multiLevelType w:val="hybridMultilevel"/>
    <w:tmpl w:val="56008F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42"/>
    <w:rsid w:val="00080842"/>
    <w:rsid w:val="00131C79"/>
    <w:rsid w:val="00134C1D"/>
    <w:rsid w:val="001C4454"/>
    <w:rsid w:val="00295B29"/>
    <w:rsid w:val="00416ACC"/>
    <w:rsid w:val="00472BCC"/>
    <w:rsid w:val="00560B67"/>
    <w:rsid w:val="0061265B"/>
    <w:rsid w:val="006E57FA"/>
    <w:rsid w:val="006F577F"/>
    <w:rsid w:val="0090339A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E5F48F7-49CB-43D3-9EDB-A96349AF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25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dcterms:created xsi:type="dcterms:W3CDTF">2019-03-25T15:31:00Z</dcterms:created>
  <dcterms:modified xsi:type="dcterms:W3CDTF">2019-03-25T15:56:00Z</dcterms:modified>
</cp:coreProperties>
</file>