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E115C">
        <w:rPr>
          <w:rFonts w:ascii="Arial" w:hAnsi="Arial" w:cs="Arial"/>
          <w:b/>
          <w:sz w:val="24"/>
          <w:szCs w:val="24"/>
        </w:rPr>
        <w:t>341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0559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F0559E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055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055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2E115C" w:rsidRDefault="00612F1B" w:rsidP="00F055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>, requer a V. Exa. enviar ofício ao Executivo solicitando</w:t>
      </w:r>
      <w:r w:rsidR="00F055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informar a esta Casa, </w:t>
      </w:r>
      <w:r w:rsidRPr="00612F1B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>,</w:t>
      </w:r>
      <w:r w:rsidR="002E115C">
        <w:rPr>
          <w:rFonts w:ascii="Arial" w:hAnsi="Arial" w:cs="Arial"/>
          <w:sz w:val="24"/>
          <w:szCs w:val="24"/>
        </w:rPr>
        <w:t xml:space="preserve"> quais providências já foram tomadas para regularização do serviço de </w:t>
      </w:r>
      <w:proofErr w:type="spellStart"/>
      <w:r w:rsidR="002E115C">
        <w:rPr>
          <w:rFonts w:ascii="Arial" w:hAnsi="Arial" w:cs="Arial"/>
          <w:sz w:val="24"/>
          <w:szCs w:val="24"/>
        </w:rPr>
        <w:t>mototáxi</w:t>
      </w:r>
      <w:proofErr w:type="spellEnd"/>
      <w:r w:rsidR="002E115C">
        <w:rPr>
          <w:rFonts w:ascii="Arial" w:hAnsi="Arial" w:cs="Arial"/>
          <w:sz w:val="24"/>
          <w:szCs w:val="24"/>
        </w:rPr>
        <w:t xml:space="preserve"> no Município, se há um cadastro atualizado de profissionais que prestam este serviço e se há fiscalização e controle dos pontos, encaminhando a esta Casa cópia dos documentos pertinentes.</w:t>
      </w:r>
      <w:bookmarkStart w:id="0" w:name="_GoBack"/>
      <w:bookmarkEnd w:id="0"/>
    </w:p>
    <w:p w:rsidR="002E115C" w:rsidRDefault="002E115C" w:rsidP="00F055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12F1B">
        <w:rPr>
          <w:rFonts w:ascii="Arial" w:hAnsi="Arial" w:cs="Arial"/>
          <w:sz w:val="24"/>
          <w:szCs w:val="24"/>
        </w:rPr>
        <w:t xml:space="preserve"> 29</w:t>
      </w:r>
      <w:r w:rsidR="00F0559E">
        <w:rPr>
          <w:rFonts w:ascii="Arial" w:hAnsi="Arial" w:cs="Arial"/>
          <w:sz w:val="24"/>
          <w:szCs w:val="24"/>
        </w:rPr>
        <w:t xml:space="preserve"> de </w:t>
      </w:r>
      <w:r w:rsidR="00612F1B">
        <w:rPr>
          <w:rFonts w:ascii="Arial" w:hAnsi="Arial" w:cs="Arial"/>
          <w:sz w:val="24"/>
          <w:szCs w:val="24"/>
        </w:rPr>
        <w:t>março</w:t>
      </w:r>
      <w:r w:rsidR="00F0559E">
        <w:rPr>
          <w:rFonts w:ascii="Arial" w:hAnsi="Arial" w:cs="Arial"/>
          <w:sz w:val="24"/>
          <w:szCs w:val="24"/>
        </w:rPr>
        <w:t xml:space="preserve">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E115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9E" w:rsidRDefault="00F0559E" w:rsidP="00131C79">
      <w:pPr>
        <w:spacing w:after="0" w:line="240" w:lineRule="auto"/>
      </w:pPr>
      <w:r>
        <w:separator/>
      </w:r>
    </w:p>
  </w:endnote>
  <w:endnote w:type="continuationSeparator" w:id="0">
    <w:p w:rsidR="00F0559E" w:rsidRDefault="00F0559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12F1B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F0559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9E" w:rsidRDefault="00F0559E" w:rsidP="00131C79">
      <w:pPr>
        <w:spacing w:after="0" w:line="240" w:lineRule="auto"/>
      </w:pPr>
      <w:r>
        <w:separator/>
      </w:r>
    </w:p>
  </w:footnote>
  <w:footnote w:type="continuationSeparator" w:id="0">
    <w:p w:rsidR="00F0559E" w:rsidRDefault="00F0559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0559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9E"/>
    <w:rsid w:val="00131C79"/>
    <w:rsid w:val="001C4454"/>
    <w:rsid w:val="00295B29"/>
    <w:rsid w:val="002E115C"/>
    <w:rsid w:val="00416ACC"/>
    <w:rsid w:val="00472BCC"/>
    <w:rsid w:val="004D570F"/>
    <w:rsid w:val="00560B67"/>
    <w:rsid w:val="0061265B"/>
    <w:rsid w:val="00612F1B"/>
    <w:rsid w:val="006E57FA"/>
    <w:rsid w:val="006F577F"/>
    <w:rsid w:val="00A47AF4"/>
    <w:rsid w:val="00B366CF"/>
    <w:rsid w:val="00BA571E"/>
    <w:rsid w:val="00D865C9"/>
    <w:rsid w:val="00D86FF4"/>
    <w:rsid w:val="00E429A6"/>
    <w:rsid w:val="00E47463"/>
    <w:rsid w:val="00E5455F"/>
    <w:rsid w:val="00E601D6"/>
    <w:rsid w:val="00F0559E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5FC316D-9483-4040-8C68-00CA4FFB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2019-04-01T17:43:00Z</dcterms:created>
  <dcterms:modified xsi:type="dcterms:W3CDTF">2019-04-01T17:51:00Z</dcterms:modified>
</cp:coreProperties>
</file>