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F0" w:rsidRPr="008511B2" w:rsidRDefault="000631F0" w:rsidP="000631F0">
      <w:pPr>
        <w:spacing w:after="120" w:line="340" w:lineRule="atLeast"/>
        <w:jc w:val="right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Ponte Nova,</w:t>
      </w:r>
      <w:r w:rsidR="006456C2">
        <w:rPr>
          <w:rFonts w:ascii="Times New Roman" w:hAnsi="Times New Roman"/>
          <w:sz w:val="24"/>
          <w:szCs w:val="24"/>
        </w:rPr>
        <w:t xml:space="preserve"> 04 de abril de 2019</w:t>
      </w:r>
      <w:r w:rsidRPr="008511B2">
        <w:rPr>
          <w:rFonts w:ascii="Times New Roman" w:hAnsi="Times New Roman"/>
          <w:sz w:val="24"/>
          <w:szCs w:val="24"/>
        </w:rPr>
        <w:t>.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0631F0">
      <w:pPr>
        <w:spacing w:before="60" w:after="60" w:line="300" w:lineRule="atLeast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 xml:space="preserve">Oficio nº </w:t>
      </w:r>
      <w:r w:rsidR="00B6073D">
        <w:rPr>
          <w:rFonts w:ascii="Times New Roman" w:hAnsi="Times New Roman"/>
          <w:b/>
          <w:sz w:val="24"/>
          <w:szCs w:val="24"/>
        </w:rPr>
        <w:fldChar w:fldCharType="begin"/>
      </w:r>
      <w:r w:rsidR="00B6073D">
        <w:rPr>
          <w:rFonts w:ascii="Times New Roman" w:hAnsi="Times New Roman"/>
          <w:b/>
          <w:sz w:val="24"/>
          <w:szCs w:val="24"/>
        </w:rPr>
        <w:instrText xml:space="preserve"> FILLIN  "Informe o número do ofício gerado pelo SAPL" \d 0000  \* MERGEFORMAT </w:instrText>
      </w:r>
      <w:r w:rsidR="00B6073D">
        <w:rPr>
          <w:rFonts w:ascii="Times New Roman" w:hAnsi="Times New Roman"/>
          <w:b/>
          <w:sz w:val="24"/>
          <w:szCs w:val="24"/>
        </w:rPr>
        <w:fldChar w:fldCharType="separate"/>
      </w:r>
      <w:r w:rsidR="006456C2">
        <w:rPr>
          <w:rFonts w:ascii="Times New Roman" w:hAnsi="Times New Roman"/>
          <w:b/>
          <w:sz w:val="24"/>
          <w:szCs w:val="24"/>
        </w:rPr>
        <w:t>150</w:t>
      </w:r>
      <w:r w:rsidR="00B6073D">
        <w:rPr>
          <w:rFonts w:ascii="Times New Roman" w:hAnsi="Times New Roman"/>
          <w:b/>
          <w:sz w:val="24"/>
          <w:szCs w:val="24"/>
        </w:rPr>
        <w:fldChar w:fldCharType="end"/>
      </w:r>
      <w:r w:rsidRPr="008511B2">
        <w:rPr>
          <w:rFonts w:ascii="Times New Roman" w:hAnsi="Times New Roman"/>
          <w:b/>
          <w:sz w:val="24"/>
          <w:szCs w:val="24"/>
        </w:rPr>
        <w:t>/201</w:t>
      </w:r>
      <w:r w:rsidR="006456C2">
        <w:rPr>
          <w:rFonts w:ascii="Times New Roman" w:hAnsi="Times New Roman"/>
          <w:b/>
          <w:sz w:val="24"/>
          <w:szCs w:val="24"/>
        </w:rPr>
        <w:t>9</w:t>
      </w:r>
      <w:r w:rsidRPr="008511B2">
        <w:rPr>
          <w:rFonts w:ascii="Times New Roman" w:hAnsi="Times New Roman"/>
          <w:b/>
          <w:sz w:val="24"/>
          <w:szCs w:val="24"/>
        </w:rPr>
        <w:t>/SAPL/SG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7D6043" w:rsidRDefault="007D6043" w:rsidP="00063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1F0" w:rsidRDefault="006456C2" w:rsidP="00063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Ilma. Srª.</w:t>
      </w:r>
    </w:p>
    <w:p w:rsidR="006456C2" w:rsidRDefault="006456C2" w:rsidP="00063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Auxiliadora Mucci Sant’An</w:t>
      </w:r>
      <w:r w:rsidR="00222F67">
        <w:rPr>
          <w:rFonts w:ascii="Times New Roman" w:hAnsi="Times New Roman"/>
          <w:b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</w:t>
      </w:r>
    </w:p>
    <w:p w:rsidR="000631F0" w:rsidRDefault="006456C2" w:rsidP="006456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Ponte Nova – MG</w:t>
      </w:r>
    </w:p>
    <w:p w:rsidR="006456C2" w:rsidRDefault="006456C2" w:rsidP="006456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56C2" w:rsidRPr="008511B2" w:rsidRDefault="006456C2" w:rsidP="006456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1F0" w:rsidRPr="008511B2" w:rsidRDefault="000631F0" w:rsidP="006456C2">
      <w:pPr>
        <w:spacing w:after="120" w:line="340" w:lineRule="atLeast"/>
        <w:jc w:val="both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>Assunto:</w:t>
      </w:r>
      <w:r w:rsidR="006456C2">
        <w:rPr>
          <w:rFonts w:ascii="Times New Roman" w:hAnsi="Times New Roman"/>
          <w:b/>
          <w:sz w:val="24"/>
          <w:szCs w:val="24"/>
        </w:rPr>
        <w:t xml:space="preserve"> congratulações (indicação verbal nº 355/2019)</w:t>
      </w:r>
      <w:r w:rsidRPr="008511B2">
        <w:rPr>
          <w:rFonts w:ascii="Times New Roman" w:hAnsi="Times New Roman"/>
          <w:b/>
          <w:sz w:val="24"/>
          <w:szCs w:val="24"/>
        </w:rPr>
        <w:t xml:space="preserve"> </w:t>
      </w:r>
    </w:p>
    <w:p w:rsidR="000631F0" w:rsidRDefault="000631F0" w:rsidP="006456C2">
      <w:pPr>
        <w:spacing w:after="120" w:line="340" w:lineRule="atLeast"/>
        <w:jc w:val="both"/>
        <w:rPr>
          <w:rFonts w:ascii="Times New Roman" w:hAnsi="Times New Roman"/>
          <w:sz w:val="24"/>
          <w:szCs w:val="24"/>
        </w:rPr>
      </w:pPr>
    </w:p>
    <w:p w:rsidR="007D6043" w:rsidRPr="008511B2" w:rsidRDefault="007D6043" w:rsidP="006456C2">
      <w:pPr>
        <w:spacing w:after="120" w:line="340" w:lineRule="atLeast"/>
        <w:jc w:val="both"/>
        <w:rPr>
          <w:rFonts w:ascii="Times New Roman" w:hAnsi="Times New Roman"/>
          <w:sz w:val="24"/>
          <w:szCs w:val="24"/>
        </w:rPr>
      </w:pPr>
    </w:p>
    <w:p w:rsidR="000631F0" w:rsidRPr="008511B2" w:rsidRDefault="006456C2" w:rsidP="006456C2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Prezada </w:t>
      </w:r>
      <w:r w:rsidR="000631F0" w:rsidRPr="008511B2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a,</w:t>
      </w:r>
    </w:p>
    <w:p w:rsidR="006456C2" w:rsidRDefault="000631F0" w:rsidP="006456C2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Comu</w:t>
      </w:r>
      <w:r w:rsidR="006456C2">
        <w:rPr>
          <w:rFonts w:ascii="Times New Roman" w:hAnsi="Times New Roman"/>
          <w:sz w:val="24"/>
          <w:szCs w:val="24"/>
        </w:rPr>
        <w:t xml:space="preserve">nico a V. Sª. que em reunião plenária realizada em 1º/04/2019, o vereador Hermano dos Santos apresentou indicação transmitindo-lhe congratulações pelo lançamento do livro “Grades Físicas, Grades Morais”, </w:t>
      </w:r>
      <w:r w:rsidR="00222F67">
        <w:rPr>
          <w:rFonts w:ascii="Times New Roman" w:hAnsi="Times New Roman"/>
          <w:sz w:val="24"/>
          <w:szCs w:val="24"/>
        </w:rPr>
        <w:t>que retrata um dos episódios mais marcantes de nossa cidade, triste e doloroso. O fato com o passar do tempo, poderia cair no esquecimento, mas a narrativa cumpre a tarefa de deixar registrado na história, para que tal fato jamais se repita.</w:t>
      </w:r>
    </w:p>
    <w:p w:rsidR="000631F0" w:rsidRPr="008511B2" w:rsidRDefault="006456C2" w:rsidP="006456C2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Receba os nossos cumprimentos.</w:t>
      </w:r>
      <w:r w:rsidR="000631F0">
        <w:rPr>
          <w:rFonts w:ascii="Times New Roman" w:hAnsi="Times New Roman"/>
          <w:sz w:val="24"/>
          <w:szCs w:val="24"/>
        </w:rPr>
        <w:t xml:space="preserve">  </w:t>
      </w:r>
    </w:p>
    <w:p w:rsidR="000631F0" w:rsidRPr="008511B2" w:rsidRDefault="000631F0" w:rsidP="000631F0">
      <w:pPr>
        <w:spacing w:after="120" w:line="340" w:lineRule="atLeast"/>
        <w:jc w:val="center"/>
        <w:rPr>
          <w:rFonts w:ascii="Times New Roman" w:hAnsi="Times New Roman"/>
          <w:sz w:val="24"/>
          <w:szCs w:val="24"/>
        </w:rPr>
      </w:pPr>
    </w:p>
    <w:p w:rsidR="000631F0" w:rsidRDefault="000631F0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31F0" w:rsidRPr="008511B2" w:rsidRDefault="000631F0" w:rsidP="000631F0">
      <w:pPr>
        <w:spacing w:after="120" w:line="340" w:lineRule="atLeast"/>
        <w:jc w:val="center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Atenciosamente,</w:t>
      </w:r>
    </w:p>
    <w:p w:rsidR="000631F0" w:rsidRDefault="000631F0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D6043" w:rsidRDefault="007D6043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31F0" w:rsidRDefault="007D6043" w:rsidP="000631F0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 Maria Ferreira Proença</w:t>
      </w:r>
    </w:p>
    <w:p w:rsidR="000631F0" w:rsidRPr="008511B2" w:rsidRDefault="000631F0" w:rsidP="000631F0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sectPr w:rsidR="000631F0" w:rsidRPr="008511B2" w:rsidSect="008F0C28">
      <w:headerReference w:type="default" r:id="rId7"/>
      <w:footerReference w:type="default" r:id="rId8"/>
      <w:pgSz w:w="11906" w:h="16838" w:code="9"/>
      <w:pgMar w:top="2372" w:right="1701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C2" w:rsidRDefault="006456C2" w:rsidP="00264EFF">
      <w:pPr>
        <w:spacing w:after="0" w:line="240" w:lineRule="auto"/>
      </w:pPr>
      <w:r>
        <w:separator/>
      </w:r>
    </w:p>
  </w:endnote>
  <w:endnote w:type="continuationSeparator" w:id="0">
    <w:p w:rsidR="006456C2" w:rsidRDefault="006456C2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Pr="00F51642" w:rsidRDefault="007D6043" w:rsidP="007D6043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7D6043" w:rsidRDefault="007D6043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0B7F3" wp14:editId="306DB5D4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C2" w:rsidRDefault="006456C2" w:rsidP="00264EFF">
      <w:pPr>
        <w:spacing w:after="0" w:line="240" w:lineRule="auto"/>
      </w:pPr>
      <w:r>
        <w:separator/>
      </w:r>
    </w:p>
  </w:footnote>
  <w:footnote w:type="continuationSeparator" w:id="0">
    <w:p w:rsidR="006456C2" w:rsidRDefault="006456C2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Default="007D6043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 wp14:anchorId="5A5AE65F" wp14:editId="6C44BCED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C2"/>
    <w:rsid w:val="000631F0"/>
    <w:rsid w:val="00222F67"/>
    <w:rsid w:val="00264EFF"/>
    <w:rsid w:val="006456C2"/>
    <w:rsid w:val="007D6043"/>
    <w:rsid w:val="00820717"/>
    <w:rsid w:val="008F0C28"/>
    <w:rsid w:val="00B6073D"/>
    <w:rsid w:val="00F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A2EA6E4-A354-4298-A4EA-2A276C5A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1655-852E-4DA4-A54D-E7667755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10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2019-04-04T16:49:00Z</dcterms:created>
  <dcterms:modified xsi:type="dcterms:W3CDTF">2019-04-05T19:28:00Z</dcterms:modified>
</cp:coreProperties>
</file>