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A1705">
        <w:rPr>
          <w:rFonts w:ascii="Arial" w:hAnsi="Arial" w:cs="Arial"/>
          <w:b/>
          <w:sz w:val="24"/>
          <w:szCs w:val="24"/>
        </w:rPr>
        <w:t>373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AA170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AA1705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AA170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AA170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AA1705" w:rsidRDefault="00131C79" w:rsidP="00AA170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AA1705">
        <w:rPr>
          <w:rFonts w:ascii="Arial" w:hAnsi="Arial" w:cs="Arial"/>
          <w:sz w:val="24"/>
          <w:szCs w:val="24"/>
        </w:rPr>
        <w:t xml:space="preserve"> empenho para fazer parceira junto ao órgão competente, para efetuar obras de restauração da antiga estação ferroviária da comunidade de Chopotó</w:t>
      </w:r>
      <w:bookmarkStart w:id="0" w:name="_GoBack"/>
      <w:bookmarkEnd w:id="0"/>
      <w:r w:rsidR="00AA1705">
        <w:rPr>
          <w:rFonts w:ascii="Arial" w:hAnsi="Arial" w:cs="Arial"/>
          <w:sz w:val="24"/>
          <w:szCs w:val="24"/>
        </w:rPr>
        <w:t xml:space="preserve">, pois está em péssimo estado.  </w:t>
      </w:r>
    </w:p>
    <w:p w:rsidR="00AA1705" w:rsidRDefault="00AA1705" w:rsidP="00AA170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 implantação de um centro cultural no local.</w:t>
      </w:r>
    </w:p>
    <w:p w:rsidR="00131C79" w:rsidRDefault="00AA1705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AA1705">
        <w:rPr>
          <w:rFonts w:ascii="Arial" w:hAnsi="Arial" w:cs="Arial"/>
          <w:sz w:val="24"/>
          <w:szCs w:val="24"/>
        </w:rPr>
        <w:t>08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AA170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705" w:rsidRDefault="00AA1705" w:rsidP="00131C79">
      <w:pPr>
        <w:spacing w:after="0" w:line="240" w:lineRule="auto"/>
      </w:pPr>
      <w:r>
        <w:separator/>
      </w:r>
    </w:p>
  </w:endnote>
  <w:endnote w:type="continuationSeparator" w:id="0">
    <w:p w:rsidR="00AA1705" w:rsidRDefault="00AA170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AA170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705" w:rsidRDefault="00AA1705" w:rsidP="00131C79">
      <w:pPr>
        <w:spacing w:after="0" w:line="240" w:lineRule="auto"/>
      </w:pPr>
      <w:r>
        <w:separator/>
      </w:r>
    </w:p>
  </w:footnote>
  <w:footnote w:type="continuationSeparator" w:id="0">
    <w:p w:rsidR="00AA1705" w:rsidRDefault="00AA170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A170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05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AA1705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AF62A9E-8309-4DF3-BB65-38B233B5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7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2019-04-08T16:32:00Z</dcterms:created>
  <dcterms:modified xsi:type="dcterms:W3CDTF">2019-04-08T16:39:00Z</dcterms:modified>
</cp:coreProperties>
</file>