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E5B95">
        <w:rPr>
          <w:rFonts w:ascii="Arial" w:hAnsi="Arial" w:cs="Arial"/>
          <w:b/>
          <w:sz w:val="24"/>
          <w:szCs w:val="24"/>
        </w:rPr>
        <w:t>394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7E5B95" w:rsidRDefault="007E5B9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E5B95" w:rsidRDefault="007E5B9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E5B95" w:rsidRDefault="007E5B95" w:rsidP="007E5B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E5B95" w:rsidRDefault="007E5B95" w:rsidP="007E5B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E5B95" w:rsidP="007E5B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junto ao setor competente, determinar a instalação de postes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iluminação pública no bairro Quintas Passa Tempo, próximo a QU 001, casa 00068, a pedido da moradora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E5B95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E5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95" w:rsidRDefault="007E5B95" w:rsidP="00131C79">
      <w:pPr>
        <w:spacing w:after="0" w:line="240" w:lineRule="auto"/>
      </w:pPr>
      <w:r>
        <w:separator/>
      </w:r>
    </w:p>
  </w:endnote>
  <w:endnote w:type="continuationSeparator" w:id="0">
    <w:p w:rsidR="007E5B95" w:rsidRDefault="007E5B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E5B9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95" w:rsidRDefault="007E5B95" w:rsidP="00131C79">
      <w:pPr>
        <w:spacing w:after="0" w:line="240" w:lineRule="auto"/>
      </w:pPr>
      <w:r>
        <w:separator/>
      </w:r>
    </w:p>
  </w:footnote>
  <w:footnote w:type="continuationSeparator" w:id="0">
    <w:p w:rsidR="007E5B95" w:rsidRDefault="007E5B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E5B9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9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E5B9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39B67A-9C03-4971-84F4-514909E3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2019-04-08T20:16:00Z</dcterms:created>
  <dcterms:modified xsi:type="dcterms:W3CDTF">2019-04-08T20:19:00Z</dcterms:modified>
</cp:coreProperties>
</file>