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B64A53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64A53">
        <w:rPr>
          <w:rFonts w:ascii="Arial" w:hAnsi="Arial" w:cs="Arial"/>
          <w:b/>
          <w:sz w:val="24"/>
          <w:szCs w:val="24"/>
        </w:rPr>
        <w:t>404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64A5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64A5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64A5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64A5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B64A53" w:rsidP="00B64A5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através da CEMIG, a colocação de braço de iluminação pública nas ruas Santa Lúcia, próximo ao nº 08, casa A e Norival José da Silva, próximo ao nº 556, distrito do Pontal, pois a falta de iluminação nos locais está causando transtornos aos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B64A53">
        <w:rPr>
          <w:rFonts w:ascii="Arial" w:hAnsi="Arial" w:cs="Arial"/>
          <w:sz w:val="24"/>
          <w:szCs w:val="24"/>
        </w:rPr>
        <w:t xml:space="preserve"> 11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64A5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A53" w:rsidRDefault="00B64A53" w:rsidP="00131C79">
      <w:pPr>
        <w:spacing w:after="0" w:line="240" w:lineRule="auto"/>
      </w:pPr>
      <w:r>
        <w:separator/>
      </w:r>
    </w:p>
  </w:endnote>
  <w:endnote w:type="continuationSeparator" w:id="0">
    <w:p w:rsidR="00B64A53" w:rsidRDefault="00B64A5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64A5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A53" w:rsidRDefault="00B64A53" w:rsidP="00131C79">
      <w:pPr>
        <w:spacing w:after="0" w:line="240" w:lineRule="auto"/>
      </w:pPr>
      <w:r>
        <w:separator/>
      </w:r>
    </w:p>
  </w:footnote>
  <w:footnote w:type="continuationSeparator" w:id="0">
    <w:p w:rsidR="00B64A53" w:rsidRDefault="00B64A5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64A5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5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64A53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F230356-9F21-4E1C-8901-B287F634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2019-04-11T16:35:00Z</dcterms:created>
  <dcterms:modified xsi:type="dcterms:W3CDTF">2019-04-11T16:38:00Z</dcterms:modified>
</cp:coreProperties>
</file>