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1F285B">
        <w:rPr>
          <w:rFonts w:ascii="Arial" w:hAnsi="Arial" w:cs="Arial"/>
          <w:b/>
          <w:sz w:val="24"/>
          <w:szCs w:val="24"/>
        </w:rPr>
        <w:t>438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F285B" w:rsidRDefault="001F285B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F285B" w:rsidRDefault="001F285B" w:rsidP="001F28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vereadora infra-assinada, na forma regimental, requer a V. Exa. enviar ofício ao IPSEMG, solicitando informar como devem proceder os servidores ativos e inativos do Estado que residem em Ponte Nova para tratamento de saúde, em vista da suspensão do atendimento pelos hospitais locais, Hospital Arnaldo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Gavazza Filho e Hospital Nossa Senhora das Dores, por falta de pagamento do IPSEMG desde o ano passado.</w:t>
      </w:r>
    </w:p>
    <w:p w:rsidR="001F285B" w:rsidRDefault="001F285B" w:rsidP="001F28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15/04/2019 o Hospital Gavazza publicou nota, informando que a partir desta data estão suspensos todos os atendimentos realizados por meio do IPSEMG, inclusive urgência e emergência, por tempo indeterminado, por motivo de falta de pagamento desde setembro de 2018. Segundo o Hospital, os atendimentos serão restabelecidos, assim que os débitos pendentes forem quitados.</w:t>
      </w:r>
    </w:p>
    <w:p w:rsidR="001F285B" w:rsidRDefault="001F285B" w:rsidP="001F285B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é público e notório, a grande maioria de servidores do estado não dispõe de recursos para custear atendimento particular e a rede pública do SUS já é sobrecarregada por excesso de demanda, ficando os servidores estaduais sem atendimento em Ponte Nova, apesar de terem todos os meses descontados de seus contracheques a contribuição ao IPSEMG.</w:t>
      </w:r>
    </w:p>
    <w:p w:rsidR="001F285B" w:rsidRDefault="001F285B" w:rsidP="001F285B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F285B" w:rsidRDefault="001F285B" w:rsidP="001F285B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 15 de abril de 2019</w:t>
      </w:r>
    </w:p>
    <w:p w:rsidR="001F285B" w:rsidRDefault="001F285B" w:rsidP="001F285B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F285B" w:rsidRDefault="001F285B" w:rsidP="001F285B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F285B" w:rsidRPr="00131C79" w:rsidRDefault="001F285B" w:rsidP="001F285B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131C79">
        <w:rPr>
          <w:rFonts w:ascii="Arial" w:hAnsi="Arial" w:cs="Arial"/>
          <w:b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a Ana Maria Ferreira Proença 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sectPr w:rsid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285B" w:rsidRDefault="001F285B" w:rsidP="00131C79">
      <w:pPr>
        <w:spacing w:after="0" w:line="240" w:lineRule="auto"/>
      </w:pPr>
      <w:r>
        <w:separator/>
      </w:r>
    </w:p>
  </w:endnote>
  <w:endnote w:type="continuationSeparator" w:id="0">
    <w:p w:rsidR="001F285B" w:rsidRDefault="001F285B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1F285B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285B" w:rsidRDefault="001F285B" w:rsidP="00131C79">
      <w:pPr>
        <w:spacing w:after="0" w:line="240" w:lineRule="auto"/>
      </w:pPr>
      <w:r>
        <w:separator/>
      </w:r>
    </w:p>
  </w:footnote>
  <w:footnote w:type="continuationSeparator" w:id="0">
    <w:p w:rsidR="001F285B" w:rsidRDefault="001F285B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1F285B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85B"/>
    <w:rsid w:val="00131C79"/>
    <w:rsid w:val="001C4454"/>
    <w:rsid w:val="001F285B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9321481-FF6C-46BC-8292-0F452370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0</TotalTime>
  <Pages>1</Pages>
  <Words>203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cp:lastPrinted>2019-04-15T20:42:00Z</cp:lastPrinted>
  <dcterms:created xsi:type="dcterms:W3CDTF">2019-04-15T20:41:00Z</dcterms:created>
  <dcterms:modified xsi:type="dcterms:W3CDTF">2019-04-15T20:42:00Z</dcterms:modified>
</cp:coreProperties>
</file>