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7195B">
        <w:rPr>
          <w:rFonts w:ascii="Arial" w:hAnsi="Arial" w:cs="Arial"/>
          <w:b/>
          <w:sz w:val="24"/>
          <w:szCs w:val="24"/>
        </w:rPr>
        <w:t>447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7195B" w:rsidRDefault="0057195B" w:rsidP="00424C5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7195B" w:rsidRDefault="0057195B" w:rsidP="00424C5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7195B" w:rsidRDefault="0057195B" w:rsidP="00424C5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9D554E" w:rsidRDefault="0057195B" w:rsidP="009D55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</w:t>
      </w:r>
      <w:r w:rsidR="00131C7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 infra-assinada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9D554E">
        <w:rPr>
          <w:rFonts w:ascii="Arial" w:hAnsi="Arial" w:cs="Arial"/>
          <w:sz w:val="24"/>
          <w:szCs w:val="24"/>
        </w:rPr>
        <w:t>, requer</w:t>
      </w:r>
      <w:r w:rsidR="00131C79">
        <w:rPr>
          <w:rFonts w:ascii="Arial" w:hAnsi="Arial" w:cs="Arial"/>
          <w:sz w:val="24"/>
          <w:szCs w:val="24"/>
        </w:rPr>
        <w:t xml:space="preserve"> </w:t>
      </w:r>
      <w:r w:rsidR="009D554E">
        <w:rPr>
          <w:rFonts w:ascii="Arial" w:hAnsi="Arial" w:cs="Arial"/>
          <w:sz w:val="24"/>
          <w:szCs w:val="24"/>
        </w:rPr>
        <w:t>envio de</w:t>
      </w:r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424C50">
        <w:rPr>
          <w:rFonts w:ascii="Arial" w:hAnsi="Arial" w:cs="Arial"/>
          <w:sz w:val="24"/>
          <w:szCs w:val="24"/>
        </w:rPr>
        <w:t xml:space="preserve"> </w:t>
      </w:r>
      <w:r w:rsidR="009D554E">
        <w:rPr>
          <w:rFonts w:ascii="Arial" w:hAnsi="Arial" w:cs="Arial"/>
          <w:sz w:val="24"/>
          <w:szCs w:val="24"/>
        </w:rPr>
        <w:t>encaminhar</w:t>
      </w:r>
      <w:r>
        <w:rPr>
          <w:rFonts w:ascii="Arial" w:hAnsi="Arial" w:cs="Arial"/>
          <w:sz w:val="24"/>
          <w:szCs w:val="24"/>
        </w:rPr>
        <w:t xml:space="preserve"> a esta Casa, </w:t>
      </w:r>
      <w:r w:rsidRPr="0057195B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 w:rsidR="009D554E">
        <w:rPr>
          <w:rFonts w:ascii="Arial" w:hAnsi="Arial" w:cs="Arial"/>
          <w:sz w:val="24"/>
          <w:szCs w:val="24"/>
        </w:rPr>
        <w:t>informações sobre o atual estágio das obras de revitalização da Praça Dr. João Martins de Oliveira, no Bairro Pacheco, iniciadas há muitos meses, porém ainda não concluídas.</w:t>
      </w:r>
    </w:p>
    <w:p w:rsidR="00D00FE7" w:rsidRDefault="009D554E" w:rsidP="00424C5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solicita esclarecer, especificamente, quais medidas foram tomadas pelo Município com relação à </w:t>
      </w:r>
      <w:r w:rsidR="0057195B">
        <w:rPr>
          <w:rFonts w:ascii="Arial" w:hAnsi="Arial" w:cs="Arial"/>
          <w:sz w:val="24"/>
          <w:szCs w:val="24"/>
        </w:rPr>
        <w:t>empresa responsável pelas obras</w:t>
      </w:r>
      <w:r w:rsidR="00D00FE7">
        <w:rPr>
          <w:rFonts w:ascii="Arial" w:hAnsi="Arial" w:cs="Arial"/>
          <w:sz w:val="24"/>
          <w:szCs w:val="24"/>
        </w:rPr>
        <w:t>, se esta foi notificada ou acionada judicialmente pelo atraso, encaminhando a esta Casa cópias dos documentos pertinentes.</w:t>
      </w:r>
    </w:p>
    <w:p w:rsidR="00A44367" w:rsidRDefault="00A44367" w:rsidP="00424C5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a Vereadora solicita que as bordas dos bancos já instalados na praça sejam “arredondadas”, buscando evitar acidentes com os frequentadores do local, principalmente as crianças.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D00FE7">
        <w:rPr>
          <w:rFonts w:ascii="Arial" w:hAnsi="Arial" w:cs="Arial"/>
          <w:sz w:val="24"/>
          <w:szCs w:val="24"/>
        </w:rPr>
        <w:t xml:space="preserve"> 17</w:t>
      </w:r>
      <w:r w:rsidR="00424C50">
        <w:rPr>
          <w:rFonts w:ascii="Arial" w:hAnsi="Arial" w:cs="Arial"/>
          <w:sz w:val="24"/>
          <w:szCs w:val="24"/>
        </w:rPr>
        <w:t xml:space="preserve">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00FE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50" w:rsidRDefault="00424C50" w:rsidP="00131C79">
      <w:pPr>
        <w:spacing w:after="0" w:line="240" w:lineRule="auto"/>
      </w:pPr>
      <w:r>
        <w:separator/>
      </w:r>
    </w:p>
  </w:endnote>
  <w:endnote w:type="continuationSeparator" w:id="0">
    <w:p w:rsidR="00424C50" w:rsidRDefault="00424C5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44367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424C5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50" w:rsidRDefault="00424C50" w:rsidP="00131C79">
      <w:pPr>
        <w:spacing w:after="0" w:line="240" w:lineRule="auto"/>
      </w:pPr>
      <w:r>
        <w:separator/>
      </w:r>
    </w:p>
  </w:footnote>
  <w:footnote w:type="continuationSeparator" w:id="0">
    <w:p w:rsidR="00424C50" w:rsidRDefault="00424C5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24C5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50"/>
    <w:rsid w:val="00131C79"/>
    <w:rsid w:val="001C4454"/>
    <w:rsid w:val="00295B29"/>
    <w:rsid w:val="00416ACC"/>
    <w:rsid w:val="00424C50"/>
    <w:rsid w:val="00472BCC"/>
    <w:rsid w:val="00560B67"/>
    <w:rsid w:val="0057195B"/>
    <w:rsid w:val="0061265B"/>
    <w:rsid w:val="006E57FA"/>
    <w:rsid w:val="006F577F"/>
    <w:rsid w:val="00781B8A"/>
    <w:rsid w:val="009D554E"/>
    <w:rsid w:val="00A44367"/>
    <w:rsid w:val="00A47AF4"/>
    <w:rsid w:val="00B366CF"/>
    <w:rsid w:val="00BA571E"/>
    <w:rsid w:val="00D00FE7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1E3885B-10D9-4215-AA52-72C99DA9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dcterms:created xsi:type="dcterms:W3CDTF">2019-04-22T16:40:00Z</dcterms:created>
  <dcterms:modified xsi:type="dcterms:W3CDTF">2019-04-22T18:37:00Z</dcterms:modified>
</cp:coreProperties>
</file>