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B792C">
        <w:rPr>
          <w:rFonts w:ascii="Arial" w:hAnsi="Arial" w:cs="Arial"/>
          <w:b/>
          <w:sz w:val="24"/>
          <w:szCs w:val="24"/>
        </w:rPr>
        <w:t>474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B792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B792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6B79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B79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B79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B79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79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B792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B79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B792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6B792C">
        <w:rPr>
          <w:rFonts w:ascii="Arial" w:hAnsi="Arial" w:cs="Arial"/>
          <w:sz w:val="24"/>
          <w:szCs w:val="24"/>
        </w:rPr>
        <w:t xml:space="preserve"> verificar a possibilidade de colocar redutores de velocidade ao longo da rua Dom Bosco, bairro Palmeiras. De acordo com os moradores solicitantes, o pedido se justifica dado o aumento do fluxo de veículos na via, devido a mudança do itinerário do trânsito.</w:t>
      </w:r>
    </w:p>
    <w:p w:rsidR="006B792C" w:rsidRDefault="006B792C" w:rsidP="006B79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Reiteram pedido para a colocação de redutores de velocidade também na rua Santa Efigênia, bairro de Fátima, devido ao tráfego intenso na via, podendo ocorrer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B792C">
        <w:rPr>
          <w:rFonts w:ascii="Arial" w:hAnsi="Arial" w:cs="Arial"/>
          <w:sz w:val="24"/>
          <w:szCs w:val="24"/>
        </w:rPr>
        <w:t xml:space="preserve"> 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B792C" w:rsidRDefault="006B79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6B792C" w:rsidRDefault="006B79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B792C" w:rsidRDefault="006B79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6B792C" w:rsidRDefault="006B79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6B79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2C" w:rsidRDefault="006B792C" w:rsidP="00131C79">
      <w:pPr>
        <w:spacing w:after="0" w:line="240" w:lineRule="auto"/>
      </w:pPr>
      <w:r>
        <w:separator/>
      </w:r>
    </w:p>
  </w:endnote>
  <w:endnote w:type="continuationSeparator" w:id="0">
    <w:p w:rsidR="006B792C" w:rsidRDefault="006B792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B792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2C" w:rsidRDefault="006B792C" w:rsidP="00131C79">
      <w:pPr>
        <w:spacing w:after="0" w:line="240" w:lineRule="auto"/>
      </w:pPr>
      <w:r>
        <w:separator/>
      </w:r>
    </w:p>
  </w:footnote>
  <w:footnote w:type="continuationSeparator" w:id="0">
    <w:p w:rsidR="006B792C" w:rsidRDefault="006B792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B792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C"/>
    <w:rsid w:val="00131C79"/>
    <w:rsid w:val="001C4454"/>
    <w:rsid w:val="00295B29"/>
    <w:rsid w:val="00416ACC"/>
    <w:rsid w:val="00472BCC"/>
    <w:rsid w:val="00560B67"/>
    <w:rsid w:val="0061265B"/>
    <w:rsid w:val="006B792C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52DB14-0CD8-4F3C-868D-D491F5FD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2019-04-29T16:46:00Z</cp:lastPrinted>
  <dcterms:created xsi:type="dcterms:W3CDTF">2019-04-29T16:40:00Z</dcterms:created>
  <dcterms:modified xsi:type="dcterms:W3CDTF">2019-04-29T16:46:00Z</dcterms:modified>
</cp:coreProperties>
</file>