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0555E">
        <w:rPr>
          <w:rFonts w:ascii="Arial" w:hAnsi="Arial" w:cs="Arial"/>
          <w:b/>
          <w:sz w:val="24"/>
          <w:szCs w:val="24"/>
        </w:rPr>
        <w:t>481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0555E" w:rsidRDefault="0090555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0555E" w:rsidRDefault="0090555E" w:rsidP="006442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90555E" w:rsidP="006442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determinar providências quanto ao buraco existente na Rodovia MG – 56, nº 771, bairro Pacheco, em frente a Madeireira Capixaba, pois há riscos de sérios acidentes no local, inclusive já ocorreram quedas de motos e bicicletas.</w:t>
      </w:r>
    </w:p>
    <w:p w:rsidR="0090555E" w:rsidRDefault="0090555E" w:rsidP="006442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avaliar a possibilidade de </w:t>
      </w:r>
      <w:r w:rsidR="0064422B">
        <w:rPr>
          <w:rFonts w:ascii="Arial" w:hAnsi="Arial" w:cs="Arial"/>
          <w:sz w:val="24"/>
          <w:szCs w:val="24"/>
        </w:rPr>
        <w:t>colocar quebra-molas no referido trecho, para segurança de todos.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4422B">
        <w:rPr>
          <w:rFonts w:ascii="Arial" w:hAnsi="Arial" w:cs="Arial"/>
          <w:sz w:val="24"/>
          <w:szCs w:val="24"/>
        </w:rPr>
        <w:t xml:space="preserve"> 29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442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5E" w:rsidRDefault="0090555E" w:rsidP="00131C79">
      <w:pPr>
        <w:spacing w:after="0" w:line="240" w:lineRule="auto"/>
      </w:pPr>
      <w:r>
        <w:separator/>
      </w:r>
    </w:p>
  </w:endnote>
  <w:endnote w:type="continuationSeparator" w:id="0">
    <w:p w:rsidR="0090555E" w:rsidRDefault="0090555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4422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5E" w:rsidRDefault="0090555E" w:rsidP="00131C79">
      <w:pPr>
        <w:spacing w:after="0" w:line="240" w:lineRule="auto"/>
      </w:pPr>
      <w:r>
        <w:separator/>
      </w:r>
    </w:p>
  </w:footnote>
  <w:footnote w:type="continuationSeparator" w:id="0">
    <w:p w:rsidR="0090555E" w:rsidRDefault="0090555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4422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5E"/>
    <w:rsid w:val="00131C79"/>
    <w:rsid w:val="001C4454"/>
    <w:rsid w:val="00295B29"/>
    <w:rsid w:val="00416ACC"/>
    <w:rsid w:val="00472BCC"/>
    <w:rsid w:val="00560B67"/>
    <w:rsid w:val="0061265B"/>
    <w:rsid w:val="0064422B"/>
    <w:rsid w:val="006E57FA"/>
    <w:rsid w:val="006F577F"/>
    <w:rsid w:val="0090555E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882319C-6A59-424A-853E-0278C7E0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2019-04-29T18:31:00Z</cp:lastPrinted>
  <dcterms:created xsi:type="dcterms:W3CDTF">2019-04-29T18:19:00Z</dcterms:created>
  <dcterms:modified xsi:type="dcterms:W3CDTF">2019-04-29T18:32:00Z</dcterms:modified>
</cp:coreProperties>
</file>