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95871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3A0DFF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9587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695871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958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958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958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9587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69587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69587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69587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695871">
        <w:rPr>
          <w:rFonts w:ascii="Arial" w:hAnsi="Arial" w:cs="Arial"/>
          <w:sz w:val="24"/>
          <w:szCs w:val="24"/>
        </w:rPr>
        <w:t xml:space="preserve"> avaliar a possibilidade de intervenção na rua Armindo Pereira, nº 12, bairro de Fátima. Com as últimas chuvas, parte da via de calçamento de </w:t>
      </w:r>
      <w:proofErr w:type="spellStart"/>
      <w:r w:rsidR="00695871">
        <w:rPr>
          <w:rFonts w:ascii="Arial" w:hAnsi="Arial" w:cs="Arial"/>
          <w:sz w:val="24"/>
          <w:szCs w:val="24"/>
        </w:rPr>
        <w:t>bloquetes</w:t>
      </w:r>
      <w:proofErr w:type="spellEnd"/>
      <w:r w:rsidR="00695871">
        <w:rPr>
          <w:rFonts w:ascii="Arial" w:hAnsi="Arial" w:cs="Arial"/>
          <w:sz w:val="24"/>
          <w:szCs w:val="24"/>
        </w:rPr>
        <w:t xml:space="preserve"> cedeu, o que passou a ser risco aos moradores da casa na parte de bairro da via. Caso a situação se agrave, pode representar risco também para a casa da parte de cima, além poder causar danos aos transeuntes. </w:t>
      </w:r>
    </w:p>
    <w:p w:rsidR="00695871" w:rsidRDefault="00695871" w:rsidP="006958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 a solicitação é para avaliação da construção de muro de contenção, passeio com corrimão para segurança de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37442">
        <w:rPr>
          <w:rFonts w:ascii="Arial" w:hAnsi="Arial" w:cs="Arial"/>
          <w:sz w:val="24"/>
          <w:szCs w:val="24"/>
        </w:rPr>
        <w:t>30 de janeiro de 2020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95871" w:rsidRDefault="006958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695871" w:rsidRDefault="006958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6958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71" w:rsidRDefault="00695871" w:rsidP="00131C79">
      <w:pPr>
        <w:spacing w:after="0" w:line="240" w:lineRule="auto"/>
      </w:pPr>
      <w:r>
        <w:separator/>
      </w:r>
    </w:p>
  </w:endnote>
  <w:endnote w:type="continuationSeparator" w:id="0">
    <w:p w:rsidR="00695871" w:rsidRDefault="0069587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9587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71" w:rsidRDefault="00695871" w:rsidP="00131C79">
      <w:pPr>
        <w:spacing w:after="0" w:line="240" w:lineRule="auto"/>
      </w:pPr>
      <w:r>
        <w:separator/>
      </w:r>
    </w:p>
  </w:footnote>
  <w:footnote w:type="continuationSeparator" w:id="0">
    <w:p w:rsidR="00695871" w:rsidRDefault="0069587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9587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71"/>
    <w:rsid w:val="00131C79"/>
    <w:rsid w:val="001C4454"/>
    <w:rsid w:val="00295B29"/>
    <w:rsid w:val="003A0DFF"/>
    <w:rsid w:val="00416ACC"/>
    <w:rsid w:val="00472BCC"/>
    <w:rsid w:val="00560B67"/>
    <w:rsid w:val="0061265B"/>
    <w:rsid w:val="00695871"/>
    <w:rsid w:val="006E57FA"/>
    <w:rsid w:val="006F577F"/>
    <w:rsid w:val="00A47AF4"/>
    <w:rsid w:val="00B366CF"/>
    <w:rsid w:val="00BA571E"/>
    <w:rsid w:val="00D86FF4"/>
    <w:rsid w:val="00E37442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307CE51-E90E-4273-89B1-6727D567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cp:lastPrinted>2020-02-04T19:00:00Z</cp:lastPrinted>
  <dcterms:created xsi:type="dcterms:W3CDTF">2020-01-30T17:14:00Z</dcterms:created>
  <dcterms:modified xsi:type="dcterms:W3CDTF">2020-02-05T18:39:00Z</dcterms:modified>
</cp:coreProperties>
</file>