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63B5" w14:textId="5E330F76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6187D">
        <w:rPr>
          <w:rFonts w:ascii="Arial" w:hAnsi="Arial" w:cs="Arial"/>
          <w:b/>
          <w:sz w:val="24"/>
          <w:szCs w:val="24"/>
        </w:rPr>
        <w:t>2</w:t>
      </w:r>
      <w:r w:rsidR="00E059C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</w:t>
      </w:r>
      <w:r w:rsidR="0096641C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14:paraId="222CD0A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FC30AD3" w14:textId="0839B9DF" w:rsidR="00A6187D" w:rsidRDefault="00A6187D" w:rsidP="00E059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i</w:t>
      </w:r>
      <w:r w:rsidR="00131C79">
        <w:rPr>
          <w:rFonts w:ascii="Arial" w:hAnsi="Arial" w:cs="Arial"/>
          <w:sz w:val="24"/>
          <w:szCs w:val="24"/>
        </w:rPr>
        <w:t>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solicita o envio de ofício ao Executivo </w:t>
      </w:r>
      <w:r w:rsidR="00E059C4">
        <w:rPr>
          <w:rFonts w:ascii="Arial" w:hAnsi="Arial" w:cs="Arial"/>
          <w:sz w:val="24"/>
          <w:szCs w:val="24"/>
        </w:rPr>
        <w:t>requerendo:</w:t>
      </w:r>
    </w:p>
    <w:p w14:paraId="299C524A" w14:textId="64849810" w:rsidR="00E059C4" w:rsidRDefault="00E059C4" w:rsidP="00E059C4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Inclusão, no planejamento de obras, da construção de uma capela velório pública no bairro Pacheco. Lembrando que o município já possui terreno para esse fim;</w:t>
      </w:r>
    </w:p>
    <w:p w14:paraId="79BA8867" w14:textId="10E66C01" w:rsidR="00E059C4" w:rsidRDefault="00E059C4" w:rsidP="00E059C4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Conclusão da instalação de iluminação pública na praça do bairro São Geraldo;</w:t>
      </w:r>
    </w:p>
    <w:p w14:paraId="72CA1B02" w14:textId="44F2236F" w:rsidR="00E059C4" w:rsidRDefault="00E059C4" w:rsidP="00E059C4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Informação sobre a situação atual do processo de regularização fundiária do bairro Progresso; e </w:t>
      </w:r>
    </w:p>
    <w:p w14:paraId="18463D22" w14:textId="763949CE" w:rsidR="00E059C4" w:rsidRPr="00E059C4" w:rsidRDefault="00E059C4" w:rsidP="00E059C4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Realização de serviço de capina, limpeza e manutenção das ruas do bairro Vale Verde.</w:t>
      </w:r>
    </w:p>
    <w:p w14:paraId="01AFCC60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040249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E01DA">
        <w:rPr>
          <w:rFonts w:ascii="Arial" w:hAnsi="Arial" w:cs="Arial"/>
          <w:sz w:val="24"/>
          <w:szCs w:val="24"/>
        </w:rPr>
        <w:t>03 de fevereiro de 2020</w:t>
      </w:r>
      <w:r>
        <w:rPr>
          <w:rFonts w:ascii="Arial" w:hAnsi="Arial" w:cs="Arial"/>
          <w:sz w:val="24"/>
          <w:szCs w:val="24"/>
        </w:rPr>
        <w:t>.</w:t>
      </w:r>
    </w:p>
    <w:p w14:paraId="47C7902A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DF282A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80C462F" w14:textId="77777777" w:rsidR="00A6187D" w:rsidRDefault="00A618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B8B5A58" w14:textId="2FE44C02" w:rsidR="00131C79" w:rsidRPr="00131C79" w:rsidRDefault="00A6187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PSB</w:t>
      </w:r>
      <w:r w:rsidR="00FE01DA">
        <w:rPr>
          <w:rFonts w:ascii="Arial" w:hAnsi="Arial" w:cs="Arial"/>
          <w:b/>
          <w:sz w:val="24"/>
          <w:szCs w:val="24"/>
        </w:rPr>
        <w:t xml:space="preserve"> </w:t>
      </w:r>
    </w:p>
    <w:sectPr w:rsidR="00131C79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6440D" w14:textId="77777777" w:rsidR="00FE01DA" w:rsidRDefault="00FE01DA" w:rsidP="00131C79">
      <w:pPr>
        <w:spacing w:after="0" w:line="240" w:lineRule="auto"/>
      </w:pPr>
      <w:r>
        <w:separator/>
      </w:r>
    </w:p>
  </w:endnote>
  <w:endnote w:type="continuationSeparator" w:id="0">
    <w:p w14:paraId="0D7F805F" w14:textId="77777777" w:rsidR="00FE01DA" w:rsidRDefault="00FE01D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86967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23A076CD" w14:textId="77777777" w:rsidR="006E57FA" w:rsidRDefault="00FE01D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A404B71" wp14:editId="2F9AFE4D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5D0B6" w14:textId="77777777" w:rsidR="00FE01DA" w:rsidRDefault="00FE01DA" w:rsidP="00131C79">
      <w:pPr>
        <w:spacing w:after="0" w:line="240" w:lineRule="auto"/>
      </w:pPr>
      <w:r>
        <w:separator/>
      </w:r>
    </w:p>
  </w:footnote>
  <w:footnote w:type="continuationSeparator" w:id="0">
    <w:p w14:paraId="07C0FCA4" w14:textId="77777777" w:rsidR="00FE01DA" w:rsidRDefault="00FE01D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1550D" w14:textId="77777777" w:rsidR="00131C79" w:rsidRDefault="00FE01DA" w:rsidP="00131C79">
    <w:pPr>
      <w:pStyle w:val="Cabealho"/>
      <w:jc w:val="right"/>
    </w:pPr>
    <w:r>
      <w:rPr>
        <w:noProof/>
      </w:rPr>
      <w:drawing>
        <wp:inline distT="0" distB="0" distL="0" distR="0" wp14:anchorId="4ED4AA01" wp14:editId="4F8AC8A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67AA0"/>
    <w:multiLevelType w:val="hybridMultilevel"/>
    <w:tmpl w:val="287A1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D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6641C"/>
    <w:rsid w:val="00A47AF4"/>
    <w:rsid w:val="00A6187D"/>
    <w:rsid w:val="00B366CF"/>
    <w:rsid w:val="00BA571E"/>
    <w:rsid w:val="00D86FF4"/>
    <w:rsid w:val="00E059C4"/>
    <w:rsid w:val="00E429A6"/>
    <w:rsid w:val="00E47463"/>
    <w:rsid w:val="00E5455F"/>
    <w:rsid w:val="00E601D6"/>
    <w:rsid w:val="00F551E4"/>
    <w:rsid w:val="00F96581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4820E2"/>
  <w15:docId w15:val="{55FE7648-C00D-4BFC-AC4C-313BD773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0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4</cp:revision>
  <cp:lastPrinted>2020-02-03T19:49:00Z</cp:lastPrinted>
  <dcterms:created xsi:type="dcterms:W3CDTF">2020-02-03T17:58:00Z</dcterms:created>
  <dcterms:modified xsi:type="dcterms:W3CDTF">2020-02-05T18:44:00Z</dcterms:modified>
</cp:coreProperties>
</file>