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24645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4645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7465F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2464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24645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46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246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246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</w:t>
      </w:r>
      <w:r w:rsidR="00A2464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</w:t>
      </w:r>
      <w:r w:rsidR="00A24645">
        <w:rPr>
          <w:rFonts w:ascii="Arial" w:hAnsi="Arial" w:cs="Arial"/>
          <w:sz w:val="24"/>
          <w:szCs w:val="24"/>
        </w:rPr>
        <w:t xml:space="preserve">s Srs. Gabriel Chaves e Daniel, do Bloco </w:t>
      </w:r>
      <w:proofErr w:type="spellStart"/>
      <w:r w:rsidR="00A24645">
        <w:rPr>
          <w:rFonts w:ascii="Arial" w:hAnsi="Arial" w:cs="Arial"/>
          <w:sz w:val="24"/>
          <w:szCs w:val="24"/>
        </w:rPr>
        <w:t>Chapolin</w:t>
      </w:r>
      <w:proofErr w:type="spellEnd"/>
      <w:r w:rsidR="00A24645">
        <w:rPr>
          <w:rFonts w:ascii="Arial" w:hAnsi="Arial" w:cs="Arial"/>
          <w:sz w:val="24"/>
          <w:szCs w:val="24"/>
        </w:rPr>
        <w:t>, congratulando pelo trabalho durante o pré-carnaval realizado em Viçosa, arrecadando alimentos para os atingidos pela enchente.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24645">
        <w:rPr>
          <w:rFonts w:ascii="Arial" w:hAnsi="Arial" w:cs="Arial"/>
          <w:sz w:val="24"/>
          <w:szCs w:val="24"/>
        </w:rPr>
        <w:t>04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46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45" w:rsidRDefault="00A24645" w:rsidP="00131C79">
      <w:pPr>
        <w:spacing w:after="0" w:line="240" w:lineRule="auto"/>
      </w:pPr>
      <w:r>
        <w:separator/>
      </w:r>
    </w:p>
  </w:endnote>
  <w:endnote w:type="continuationSeparator" w:id="0">
    <w:p w:rsidR="00A24645" w:rsidRDefault="00A246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464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45" w:rsidRDefault="00A24645" w:rsidP="00131C79">
      <w:pPr>
        <w:spacing w:after="0" w:line="240" w:lineRule="auto"/>
      </w:pPr>
      <w:r>
        <w:separator/>
      </w:r>
    </w:p>
  </w:footnote>
  <w:footnote w:type="continuationSeparator" w:id="0">
    <w:p w:rsidR="00A24645" w:rsidRDefault="00A246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464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45"/>
    <w:rsid w:val="00131C79"/>
    <w:rsid w:val="001C4454"/>
    <w:rsid w:val="00295B29"/>
    <w:rsid w:val="00416ACC"/>
    <w:rsid w:val="00472BCC"/>
    <w:rsid w:val="00560B67"/>
    <w:rsid w:val="0057465F"/>
    <w:rsid w:val="0061265B"/>
    <w:rsid w:val="006E57FA"/>
    <w:rsid w:val="006F577F"/>
    <w:rsid w:val="00A24645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CB3B01-2DA7-432A-97A1-826D3BF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2020-02-04T20:47:00Z</dcterms:created>
  <dcterms:modified xsi:type="dcterms:W3CDTF">2020-02-05T18:06:00Z</dcterms:modified>
</cp:coreProperties>
</file>