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65CC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65CCC">
        <w:rPr>
          <w:rFonts w:ascii="Arial" w:hAnsi="Arial" w:cs="Arial"/>
          <w:b/>
          <w:sz w:val="24"/>
          <w:szCs w:val="24"/>
        </w:rPr>
        <w:t>32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86A37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65CC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65CCC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65C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65C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865CCC" w:rsidP="00865C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reparos com massa asfáltica na entrada da ponte de acesso ao Pontal.</w:t>
      </w:r>
    </w:p>
    <w:p w:rsidR="00131C79" w:rsidRDefault="00865CCC" w:rsidP="00865C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urgência, uma vez que o local está com muitos buracos, podendo ocorrer acidentes. </w:t>
      </w:r>
    </w:p>
    <w:p w:rsidR="00865CCC" w:rsidRDefault="00865CC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65CCC">
        <w:rPr>
          <w:rFonts w:ascii="Arial" w:hAnsi="Arial" w:cs="Arial"/>
          <w:sz w:val="24"/>
          <w:szCs w:val="24"/>
        </w:rPr>
        <w:t>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65CC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CC" w:rsidRDefault="00865CCC" w:rsidP="00131C79">
      <w:pPr>
        <w:spacing w:after="0" w:line="240" w:lineRule="auto"/>
      </w:pPr>
      <w:r>
        <w:separator/>
      </w:r>
    </w:p>
  </w:endnote>
  <w:endnote w:type="continuationSeparator" w:id="0">
    <w:p w:rsidR="00865CCC" w:rsidRDefault="00865CC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65CC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CC" w:rsidRDefault="00865CCC" w:rsidP="00131C79">
      <w:pPr>
        <w:spacing w:after="0" w:line="240" w:lineRule="auto"/>
      </w:pPr>
      <w:r>
        <w:separator/>
      </w:r>
    </w:p>
  </w:footnote>
  <w:footnote w:type="continuationSeparator" w:id="0">
    <w:p w:rsidR="00865CCC" w:rsidRDefault="00865CC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65CC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C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65CCC"/>
    <w:rsid w:val="00A47AF4"/>
    <w:rsid w:val="00B366CF"/>
    <w:rsid w:val="00B86A37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651FA9-DE9E-481D-A890-0BCBE9C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2020-02-05T16:17:00Z</dcterms:created>
  <dcterms:modified xsi:type="dcterms:W3CDTF">2020-02-05T18:14:00Z</dcterms:modified>
</cp:coreProperties>
</file>