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F04FF7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04FF7">
        <w:rPr>
          <w:rFonts w:ascii="Arial" w:hAnsi="Arial" w:cs="Arial"/>
          <w:b/>
          <w:sz w:val="24"/>
          <w:szCs w:val="24"/>
        </w:rPr>
        <w:t>33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C95387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F04FF7" w:rsidRDefault="00F04FF7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F04FF7" w:rsidRDefault="00F04FF7" w:rsidP="00F04FF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F04FF7" w:rsidRDefault="00131C79" w:rsidP="00F04FF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04FF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F04FF7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F04FF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F04FF7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enviar ofício a</w:t>
      </w:r>
      <w:r w:rsidR="00F04FF7">
        <w:rPr>
          <w:rFonts w:ascii="Arial" w:hAnsi="Arial" w:cs="Arial"/>
          <w:sz w:val="24"/>
          <w:szCs w:val="24"/>
        </w:rPr>
        <w:t xml:space="preserve"> São Jorge Auto Bus agradecendo pelo retorno do ônibus circular da rua Guanabara, sentido Passa Tempo, beneficiando inúmeros moradores.</w:t>
      </w:r>
    </w:p>
    <w:p w:rsidR="00131C79" w:rsidRDefault="00F04FF7" w:rsidP="00F04FF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F04FF7">
        <w:rPr>
          <w:rFonts w:ascii="Arial" w:hAnsi="Arial" w:cs="Arial"/>
          <w:sz w:val="24"/>
          <w:szCs w:val="24"/>
        </w:rPr>
        <w:t>05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F04FF7" w:rsidRDefault="00F04FF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– AVANTE</w:t>
      </w:r>
    </w:p>
    <w:p w:rsidR="00F04FF7" w:rsidRDefault="00F04FF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F04FF7" w:rsidRDefault="00F04FF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F04FF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FF7" w:rsidRDefault="00F04FF7" w:rsidP="00131C79">
      <w:pPr>
        <w:spacing w:after="0" w:line="240" w:lineRule="auto"/>
      </w:pPr>
      <w:r>
        <w:separator/>
      </w:r>
    </w:p>
  </w:endnote>
  <w:endnote w:type="continuationSeparator" w:id="0">
    <w:p w:rsidR="00F04FF7" w:rsidRDefault="00F04FF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04FF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FF7" w:rsidRDefault="00F04FF7" w:rsidP="00131C79">
      <w:pPr>
        <w:spacing w:after="0" w:line="240" w:lineRule="auto"/>
      </w:pPr>
      <w:r>
        <w:separator/>
      </w:r>
    </w:p>
  </w:footnote>
  <w:footnote w:type="continuationSeparator" w:id="0">
    <w:p w:rsidR="00F04FF7" w:rsidRDefault="00F04FF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04FF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F7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C95387"/>
    <w:rsid w:val="00D86FF4"/>
    <w:rsid w:val="00E429A6"/>
    <w:rsid w:val="00E47463"/>
    <w:rsid w:val="00E5455F"/>
    <w:rsid w:val="00E601D6"/>
    <w:rsid w:val="00F04FF7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5B1287B-AE94-4BDE-8434-CC2F3DE2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2020-02-05T16:37:00Z</dcterms:created>
  <dcterms:modified xsi:type="dcterms:W3CDTF">2020-02-05T18:14:00Z</dcterms:modified>
</cp:coreProperties>
</file>