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59942" w14:textId="53DE1EA4" w:rsidR="006244B1" w:rsidRDefault="006244B1" w:rsidP="006244B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38/20</w:t>
      </w:r>
      <w:r w:rsidR="00026AB8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14:paraId="63853B10" w14:textId="77777777" w:rsidR="006244B1" w:rsidRPr="00E6595F" w:rsidRDefault="006244B1" w:rsidP="006244B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937B699" w14:textId="77777777" w:rsidR="006244B1" w:rsidRPr="00E6595F" w:rsidRDefault="006244B1" w:rsidP="006244B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3964C0A2" w14:textId="77777777" w:rsidR="006244B1" w:rsidRDefault="006244B1" w:rsidP="006244B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693ED167" w14:textId="77777777" w:rsidR="006244B1" w:rsidRPr="00E6595F" w:rsidRDefault="006244B1" w:rsidP="006244B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9F4525B" w14:textId="77777777" w:rsidR="006244B1" w:rsidRPr="00E6595F" w:rsidRDefault="006244B1" w:rsidP="006244B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D084327" w14:textId="77777777" w:rsidR="006244B1" w:rsidRDefault="006244B1" w:rsidP="006244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104FDB1" w14:textId="77777777" w:rsidR="006244B1" w:rsidRDefault="006244B1" w:rsidP="006244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78556EE" w14:textId="77777777" w:rsidR="006244B1" w:rsidRDefault="006244B1" w:rsidP="006244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14:paraId="7164A3F4" w14:textId="62F15CFE" w:rsidR="006244B1" w:rsidRDefault="006244B1" w:rsidP="006244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</w:t>
      </w:r>
      <w:r w:rsidRPr="006244B1">
        <w:rPr>
          <w:rFonts w:ascii="Arial" w:hAnsi="Arial" w:cs="Arial"/>
          <w:sz w:val="24"/>
          <w:szCs w:val="24"/>
        </w:rPr>
        <w:t>licita</w:t>
      </w:r>
      <w:r>
        <w:rPr>
          <w:rFonts w:ascii="Arial" w:hAnsi="Arial" w:cs="Arial"/>
          <w:sz w:val="24"/>
          <w:szCs w:val="24"/>
        </w:rPr>
        <w:t>ndo</w:t>
      </w:r>
      <w:r w:rsidRPr="006244B1">
        <w:rPr>
          <w:rFonts w:ascii="Arial" w:hAnsi="Arial" w:cs="Arial"/>
          <w:sz w:val="24"/>
          <w:szCs w:val="24"/>
        </w:rPr>
        <w:t xml:space="preserve"> a colocação d</w:t>
      </w:r>
      <w:r>
        <w:rPr>
          <w:rFonts w:ascii="Arial" w:hAnsi="Arial" w:cs="Arial"/>
          <w:sz w:val="24"/>
          <w:szCs w:val="24"/>
        </w:rPr>
        <w:t>e uma</w:t>
      </w:r>
      <w:r w:rsidRPr="006244B1">
        <w:rPr>
          <w:rFonts w:ascii="Arial" w:hAnsi="Arial" w:cs="Arial"/>
          <w:sz w:val="24"/>
          <w:szCs w:val="24"/>
        </w:rPr>
        <w:t xml:space="preserve"> placa com o nome "Centro Esportivo Joaquim Zoeira – Arena Sapé" para identificação, bem como a poda da grama do local.</w:t>
      </w:r>
    </w:p>
    <w:p w14:paraId="608964DF" w14:textId="77777777" w:rsidR="006244B1" w:rsidRDefault="006244B1" w:rsidP="006244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CF2AA06" w14:textId="77777777" w:rsidR="006244B1" w:rsidRDefault="006244B1" w:rsidP="006244B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4716EB0" w14:textId="330F0F1B" w:rsidR="006244B1" w:rsidRDefault="006244B1" w:rsidP="006244B1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 05 de fevereiro de 2020.</w:t>
      </w:r>
    </w:p>
    <w:p w14:paraId="4EB02CDB" w14:textId="77777777" w:rsidR="006244B1" w:rsidRDefault="006244B1" w:rsidP="006244B1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7B59C02" w14:textId="77777777" w:rsidR="006244B1" w:rsidRDefault="006244B1" w:rsidP="006244B1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D2ED962" w14:textId="633228C2" w:rsidR="006244B1" w:rsidRDefault="006244B1" w:rsidP="006244B1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</w:t>
      </w:r>
    </w:p>
    <w:p w14:paraId="16529609" w14:textId="7E9EFD61" w:rsidR="006244B1" w:rsidRPr="00131C79" w:rsidRDefault="006244B1" w:rsidP="006244B1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REPUBLICANOS</w:t>
      </w:r>
    </w:p>
    <w:p w14:paraId="31F70FE4" w14:textId="3775CE3C" w:rsidR="00131C79" w:rsidRPr="006244B1" w:rsidRDefault="00131C79" w:rsidP="006244B1"/>
    <w:sectPr w:rsidR="00131C79" w:rsidRPr="006244B1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F1DE" w14:textId="77777777" w:rsidR="00B278BE" w:rsidRDefault="00B278BE" w:rsidP="00131C79">
      <w:pPr>
        <w:spacing w:after="0" w:line="240" w:lineRule="auto"/>
      </w:pPr>
      <w:r>
        <w:separator/>
      </w:r>
    </w:p>
  </w:endnote>
  <w:endnote w:type="continuationSeparator" w:id="0">
    <w:p w14:paraId="69661BFD" w14:textId="77777777" w:rsidR="00B278BE" w:rsidRDefault="00B278B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65E3C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2D9A0488" w14:textId="77777777" w:rsidR="006E57FA" w:rsidRDefault="00B278B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9844C" wp14:editId="23154B87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95B31" w14:textId="77777777" w:rsidR="00B278BE" w:rsidRDefault="00B278BE" w:rsidP="00131C79">
      <w:pPr>
        <w:spacing w:after="0" w:line="240" w:lineRule="auto"/>
      </w:pPr>
      <w:r>
        <w:separator/>
      </w:r>
    </w:p>
  </w:footnote>
  <w:footnote w:type="continuationSeparator" w:id="0">
    <w:p w14:paraId="60CC92D5" w14:textId="77777777" w:rsidR="00B278BE" w:rsidRDefault="00B278B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EB41A" w14:textId="77777777" w:rsidR="00131C79" w:rsidRDefault="00B278BE" w:rsidP="00131C79">
    <w:pPr>
      <w:pStyle w:val="Cabealho"/>
      <w:jc w:val="right"/>
    </w:pPr>
    <w:r>
      <w:rPr>
        <w:noProof/>
      </w:rPr>
      <w:drawing>
        <wp:inline distT="0" distB="0" distL="0" distR="0" wp14:anchorId="691C5A70" wp14:editId="7FC65BB7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BE"/>
    <w:rsid w:val="00026AB8"/>
    <w:rsid w:val="00131C79"/>
    <w:rsid w:val="001C4454"/>
    <w:rsid w:val="00295B29"/>
    <w:rsid w:val="00416ACC"/>
    <w:rsid w:val="00472BCC"/>
    <w:rsid w:val="00560B67"/>
    <w:rsid w:val="0061265B"/>
    <w:rsid w:val="006244B1"/>
    <w:rsid w:val="006E57FA"/>
    <w:rsid w:val="006F577F"/>
    <w:rsid w:val="00A47AF4"/>
    <w:rsid w:val="00B278BE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8218FE"/>
  <w15:docId w15:val="{0DB84445-A9BA-4E2E-A1EC-1110E2D0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4B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2020-02-05T17:43:00Z</dcterms:created>
  <dcterms:modified xsi:type="dcterms:W3CDTF">2020-02-05T18:15:00Z</dcterms:modified>
</cp:coreProperties>
</file>