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59942" w14:textId="3A1C3431" w:rsidR="006244B1" w:rsidRDefault="006244B1" w:rsidP="006244B1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3</w:t>
      </w:r>
      <w:r w:rsidR="0004041B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</w:t>
      </w:r>
      <w:r w:rsidR="00C571D9">
        <w:rPr>
          <w:rFonts w:ascii="Arial" w:hAnsi="Arial" w:cs="Arial"/>
          <w:b/>
          <w:sz w:val="24"/>
          <w:szCs w:val="24"/>
        </w:rPr>
        <w:t>2020</w:t>
      </w:r>
    </w:p>
    <w:p w14:paraId="63853B10" w14:textId="77777777" w:rsidR="006244B1" w:rsidRPr="00E6595F" w:rsidRDefault="006244B1" w:rsidP="006244B1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937B699" w14:textId="77777777" w:rsidR="006244B1" w:rsidRPr="00E6595F" w:rsidRDefault="006244B1" w:rsidP="006244B1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3964C0A2" w14:textId="77777777" w:rsidR="006244B1" w:rsidRDefault="006244B1" w:rsidP="006244B1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693ED167" w14:textId="77777777" w:rsidR="006244B1" w:rsidRPr="00E6595F" w:rsidRDefault="006244B1" w:rsidP="006244B1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29F4525B" w14:textId="77777777" w:rsidR="006244B1" w:rsidRPr="00E6595F" w:rsidRDefault="006244B1" w:rsidP="006244B1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D084327" w14:textId="77777777" w:rsidR="006244B1" w:rsidRDefault="006244B1" w:rsidP="006244B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78556EE" w14:textId="77777777" w:rsidR="006244B1" w:rsidRDefault="006244B1" w:rsidP="006244B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14:paraId="4B332A7E" w14:textId="3AED7E5E" w:rsidR="0004041B" w:rsidRDefault="006244B1" w:rsidP="006244B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404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04041B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0404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04041B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</w:t>
      </w:r>
      <w:r w:rsidR="000404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4041B">
        <w:rPr>
          <w:rFonts w:ascii="Arial" w:hAnsi="Arial" w:cs="Arial"/>
          <w:sz w:val="24"/>
          <w:szCs w:val="24"/>
        </w:rPr>
        <w:t xml:space="preserve">após ouvida a Casa, </w:t>
      </w:r>
      <w:r>
        <w:rPr>
          <w:rFonts w:ascii="Arial" w:hAnsi="Arial" w:cs="Arial"/>
          <w:sz w:val="24"/>
          <w:szCs w:val="24"/>
        </w:rPr>
        <w:t>enviar ofício ao Executivo so</w:t>
      </w:r>
      <w:r w:rsidRPr="006244B1">
        <w:rPr>
          <w:rFonts w:ascii="Arial" w:hAnsi="Arial" w:cs="Arial"/>
          <w:sz w:val="24"/>
          <w:szCs w:val="24"/>
        </w:rPr>
        <w:t>licita</w:t>
      </w:r>
      <w:r>
        <w:rPr>
          <w:rFonts w:ascii="Arial" w:hAnsi="Arial" w:cs="Arial"/>
          <w:sz w:val="24"/>
          <w:szCs w:val="24"/>
        </w:rPr>
        <w:t>ndo</w:t>
      </w:r>
      <w:r w:rsidR="0004041B">
        <w:rPr>
          <w:rFonts w:ascii="Arial" w:hAnsi="Arial" w:cs="Arial"/>
          <w:sz w:val="24"/>
          <w:szCs w:val="24"/>
        </w:rPr>
        <w:t xml:space="preserve">, </w:t>
      </w:r>
      <w:r w:rsidR="0004041B" w:rsidRPr="0004041B">
        <w:rPr>
          <w:rFonts w:ascii="Arial" w:hAnsi="Arial" w:cs="Arial"/>
          <w:b/>
          <w:bCs/>
          <w:sz w:val="24"/>
          <w:szCs w:val="24"/>
        </w:rPr>
        <w:t>no prazo regimental de 15 dias</w:t>
      </w:r>
      <w:r w:rsidR="0004041B" w:rsidRPr="0004041B">
        <w:rPr>
          <w:rFonts w:ascii="Arial" w:hAnsi="Arial" w:cs="Arial"/>
          <w:sz w:val="24"/>
          <w:szCs w:val="24"/>
        </w:rPr>
        <w:t>,</w:t>
      </w:r>
      <w:r w:rsidR="0004041B">
        <w:rPr>
          <w:rFonts w:ascii="Arial" w:hAnsi="Arial" w:cs="Arial"/>
          <w:sz w:val="24"/>
          <w:szCs w:val="24"/>
        </w:rPr>
        <w:t xml:space="preserve"> os seguintes documentos referentes à obra da “pista de caminhada” construída no bairro </w:t>
      </w:r>
      <w:proofErr w:type="spellStart"/>
      <w:r w:rsidR="0004041B">
        <w:rPr>
          <w:rFonts w:ascii="Arial" w:hAnsi="Arial" w:cs="Arial"/>
          <w:sz w:val="24"/>
          <w:szCs w:val="24"/>
        </w:rPr>
        <w:t>Raza</w:t>
      </w:r>
      <w:proofErr w:type="spellEnd"/>
      <w:r w:rsidR="0004041B">
        <w:rPr>
          <w:rFonts w:ascii="Arial" w:hAnsi="Arial" w:cs="Arial"/>
          <w:sz w:val="24"/>
          <w:szCs w:val="24"/>
        </w:rPr>
        <w:t>:</w:t>
      </w:r>
    </w:p>
    <w:p w14:paraId="6AE99D50" w14:textId="00B56E22" w:rsidR="0004041B" w:rsidRDefault="0004041B" w:rsidP="0004041B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04041B">
        <w:rPr>
          <w:rFonts w:ascii="Arial" w:hAnsi="Arial" w:cs="Arial"/>
          <w:sz w:val="24"/>
          <w:szCs w:val="24"/>
        </w:rPr>
        <w:t xml:space="preserve">ópia do contrato firmado entre a empresa e o Município, </w:t>
      </w:r>
      <w:r>
        <w:rPr>
          <w:rFonts w:ascii="Arial" w:hAnsi="Arial" w:cs="Arial"/>
          <w:sz w:val="24"/>
          <w:szCs w:val="24"/>
        </w:rPr>
        <w:t xml:space="preserve">bem </w:t>
      </w:r>
      <w:r w:rsidRPr="0004041B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o cópia das </w:t>
      </w:r>
      <w:r w:rsidRPr="0004041B">
        <w:rPr>
          <w:rFonts w:ascii="Arial" w:hAnsi="Arial" w:cs="Arial"/>
          <w:sz w:val="24"/>
          <w:szCs w:val="24"/>
        </w:rPr>
        <w:t xml:space="preserve">planilhas </w:t>
      </w:r>
      <w:r>
        <w:rPr>
          <w:rFonts w:ascii="Arial" w:hAnsi="Arial" w:cs="Arial"/>
          <w:sz w:val="24"/>
          <w:szCs w:val="24"/>
        </w:rPr>
        <w:t xml:space="preserve">constantes no processo; e </w:t>
      </w:r>
    </w:p>
    <w:p w14:paraId="7164A3F4" w14:textId="6BB763C0" w:rsidR="006244B1" w:rsidRPr="0004041B" w:rsidRDefault="0004041B" w:rsidP="0004041B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de todos os pagamentos efetuados e medições. </w:t>
      </w:r>
    </w:p>
    <w:p w14:paraId="44716EB0" w14:textId="330F0F1B" w:rsidR="006244B1" w:rsidRDefault="006244B1" w:rsidP="006244B1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 05 de fevereiro de 2020.</w:t>
      </w:r>
    </w:p>
    <w:p w14:paraId="57B59C02" w14:textId="308978C6" w:rsidR="006244B1" w:rsidRDefault="006244B1" w:rsidP="006244B1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4EB0DD0" w14:textId="77777777" w:rsidR="00C571D9" w:rsidRDefault="00C571D9" w:rsidP="006244B1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D2ED962" w14:textId="633228C2" w:rsidR="006244B1" w:rsidRDefault="006244B1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14:paraId="16529609" w14:textId="2810C8B8" w:rsidR="006244B1" w:rsidRDefault="006244B1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04041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REPUBLICANOS</w:t>
      </w:r>
    </w:p>
    <w:p w14:paraId="4D6972A2" w14:textId="26F0F750" w:rsidR="0004041B" w:rsidRDefault="0004041B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4C81F2" w14:textId="6321D822" w:rsidR="0004041B" w:rsidRDefault="0004041B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6D8B89" w14:textId="34A3170D" w:rsidR="0004041B" w:rsidRDefault="0004041B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6FB82EC1" w14:textId="61C97AEC" w:rsidR="0004041B" w:rsidRDefault="00C571D9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097D8CA6" w14:textId="77777777" w:rsidR="00C571D9" w:rsidRDefault="00C571D9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CE42D7" w14:textId="77777777" w:rsidR="00C571D9" w:rsidRDefault="00C571D9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8A297" w14:textId="687D9BC8" w:rsidR="0004041B" w:rsidRDefault="0004041B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Hermano Luís dos Santos </w:t>
      </w:r>
    </w:p>
    <w:p w14:paraId="1FBADD9B" w14:textId="40E4D193" w:rsidR="0004041B" w:rsidRDefault="0004041B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PT</w:t>
      </w:r>
    </w:p>
    <w:p w14:paraId="33A51003" w14:textId="44E6FD42" w:rsidR="0004041B" w:rsidRDefault="0004041B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EADEE" w14:textId="77777777" w:rsidR="00C571D9" w:rsidRDefault="00C571D9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22DD72" w14:textId="0850691C" w:rsidR="0004041B" w:rsidRDefault="0004041B" w:rsidP="0004041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</w:t>
      </w:r>
    </w:p>
    <w:p w14:paraId="31F70FE4" w14:textId="5B01097D" w:rsidR="00131C79" w:rsidRDefault="0004041B" w:rsidP="0004041B">
      <w:pPr>
        <w:spacing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- PSDB</w:t>
      </w:r>
    </w:p>
    <w:p w14:paraId="272F7689" w14:textId="679D3D41" w:rsidR="0004041B" w:rsidRPr="006244B1" w:rsidRDefault="0004041B" w:rsidP="006244B1"/>
    <w:sectPr w:rsidR="0004041B" w:rsidRPr="006244B1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1F1DE" w14:textId="77777777" w:rsidR="00B278BE" w:rsidRDefault="00B278BE" w:rsidP="00131C79">
      <w:pPr>
        <w:spacing w:after="0" w:line="240" w:lineRule="auto"/>
      </w:pPr>
      <w:r>
        <w:separator/>
      </w:r>
    </w:p>
  </w:endnote>
  <w:endnote w:type="continuationSeparator" w:id="0">
    <w:p w14:paraId="69661BFD" w14:textId="77777777" w:rsidR="00B278BE" w:rsidRDefault="00B278B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5E3C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2D9A0488" w14:textId="77777777" w:rsidR="006E57FA" w:rsidRDefault="00B278B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B9844C" wp14:editId="23154B87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5B31" w14:textId="77777777" w:rsidR="00B278BE" w:rsidRDefault="00B278BE" w:rsidP="00131C79">
      <w:pPr>
        <w:spacing w:after="0" w:line="240" w:lineRule="auto"/>
      </w:pPr>
      <w:r>
        <w:separator/>
      </w:r>
    </w:p>
  </w:footnote>
  <w:footnote w:type="continuationSeparator" w:id="0">
    <w:p w14:paraId="60CC92D5" w14:textId="77777777" w:rsidR="00B278BE" w:rsidRDefault="00B278B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B41A" w14:textId="77777777" w:rsidR="00131C79" w:rsidRDefault="00B278BE" w:rsidP="00131C79">
    <w:pPr>
      <w:pStyle w:val="Cabealho"/>
      <w:jc w:val="right"/>
    </w:pPr>
    <w:r>
      <w:rPr>
        <w:noProof/>
      </w:rPr>
      <w:drawing>
        <wp:inline distT="0" distB="0" distL="0" distR="0" wp14:anchorId="691C5A70" wp14:editId="7FC65BB7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0C7"/>
    <w:multiLevelType w:val="hybridMultilevel"/>
    <w:tmpl w:val="4B9AB1A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BE"/>
    <w:rsid w:val="0004041B"/>
    <w:rsid w:val="00131C79"/>
    <w:rsid w:val="001C4454"/>
    <w:rsid w:val="00295B29"/>
    <w:rsid w:val="00416ACC"/>
    <w:rsid w:val="00472BCC"/>
    <w:rsid w:val="00560B67"/>
    <w:rsid w:val="0061265B"/>
    <w:rsid w:val="006244B1"/>
    <w:rsid w:val="006E57FA"/>
    <w:rsid w:val="006F577F"/>
    <w:rsid w:val="00A47AF4"/>
    <w:rsid w:val="00B278BE"/>
    <w:rsid w:val="00B366CF"/>
    <w:rsid w:val="00BA571E"/>
    <w:rsid w:val="00C571D9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218FE"/>
  <w15:docId w15:val="{0DB84445-A9BA-4E2E-A1EC-1110E2D0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B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Paulo</cp:lastModifiedBy>
  <cp:revision>3</cp:revision>
  <cp:lastPrinted>2020-02-05T18:27:00Z</cp:lastPrinted>
  <dcterms:created xsi:type="dcterms:W3CDTF">2020-02-05T17:43:00Z</dcterms:created>
  <dcterms:modified xsi:type="dcterms:W3CDTF">2020-02-05T18:27:00Z</dcterms:modified>
</cp:coreProperties>
</file>