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47EC9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647EC9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47EC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47EC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47EC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47EC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647EC9" w:rsidP="00647EC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serviço de desobstrução em uma manilha localizada após a escola da comunidade de Serra dos Pinheiros, próximo ao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Sr. Toninho.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47EC9">
        <w:rPr>
          <w:rFonts w:ascii="Arial" w:hAnsi="Arial" w:cs="Arial"/>
          <w:sz w:val="24"/>
          <w:szCs w:val="24"/>
        </w:rPr>
        <w:t xml:space="preserve"> 07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47EC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PATRIOTA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C9" w:rsidRDefault="00647EC9" w:rsidP="00131C79">
      <w:pPr>
        <w:spacing w:after="0" w:line="240" w:lineRule="auto"/>
      </w:pPr>
      <w:r>
        <w:separator/>
      </w:r>
    </w:p>
  </w:endnote>
  <w:endnote w:type="continuationSeparator" w:id="0">
    <w:p w:rsidR="00647EC9" w:rsidRDefault="00647EC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47EC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C9" w:rsidRDefault="00647EC9" w:rsidP="00131C79">
      <w:pPr>
        <w:spacing w:after="0" w:line="240" w:lineRule="auto"/>
      </w:pPr>
      <w:r>
        <w:separator/>
      </w:r>
    </w:p>
  </w:footnote>
  <w:footnote w:type="continuationSeparator" w:id="0">
    <w:p w:rsidR="00647EC9" w:rsidRDefault="00647EC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47EC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C9"/>
    <w:rsid w:val="00131C79"/>
    <w:rsid w:val="001C4454"/>
    <w:rsid w:val="00295B29"/>
    <w:rsid w:val="00416ACC"/>
    <w:rsid w:val="00472BCC"/>
    <w:rsid w:val="00560B67"/>
    <w:rsid w:val="0061265B"/>
    <w:rsid w:val="00647EC9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E871E5D-3E79-4F84-9D2A-C6C9B89A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2020-02-07T17:32:00Z</dcterms:created>
  <dcterms:modified xsi:type="dcterms:W3CDTF">2020-02-07T17:37:00Z</dcterms:modified>
</cp:coreProperties>
</file>