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3C6CD81A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614D6">
        <w:rPr>
          <w:rFonts w:ascii="Arial" w:hAnsi="Arial" w:cs="Arial"/>
          <w:b/>
          <w:sz w:val="24"/>
          <w:szCs w:val="24"/>
        </w:rPr>
        <w:t>6</w:t>
      </w:r>
      <w:r w:rsidR="0076230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6AB2F58" w14:textId="77777777" w:rsidR="00762308" w:rsidRDefault="00762308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0440AE6" w14:textId="77777777" w:rsidR="00762308" w:rsidRDefault="00762308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0A505BC" w14:textId="039A17ED" w:rsidR="00762308" w:rsidRPr="00762308" w:rsidRDefault="00762308" w:rsidP="0076230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62308">
        <w:rPr>
          <w:rFonts w:ascii="Arial" w:hAnsi="Arial" w:cs="Arial"/>
          <w:color w:val="000000" w:themeColor="text1"/>
          <w:sz w:val="24"/>
          <w:szCs w:val="24"/>
        </w:rPr>
        <w:t>A</w:t>
      </w:r>
      <w:r w:rsidR="00131C79" w:rsidRPr="00762308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Pr="00762308">
        <w:rPr>
          <w:rFonts w:ascii="Arial" w:hAnsi="Arial" w:cs="Arial"/>
          <w:color w:val="000000" w:themeColor="text1"/>
          <w:sz w:val="24"/>
          <w:szCs w:val="24"/>
        </w:rPr>
        <w:t>a infra-assinada</w:t>
      </w:r>
      <w:r w:rsidR="00131C79" w:rsidRPr="00762308">
        <w:rPr>
          <w:rFonts w:ascii="Arial" w:hAnsi="Arial" w:cs="Arial"/>
          <w:color w:val="000000" w:themeColor="text1"/>
          <w:sz w:val="24"/>
          <w:szCs w:val="24"/>
        </w:rPr>
        <w:t xml:space="preserve">, na forma regimental, </w:t>
      </w:r>
      <w:r w:rsidRPr="00762308">
        <w:rPr>
          <w:rFonts w:ascii="Arial" w:hAnsi="Arial" w:cs="Arial"/>
          <w:color w:val="000000" w:themeColor="text1"/>
          <w:sz w:val="24"/>
          <w:szCs w:val="24"/>
        </w:rPr>
        <w:t xml:space="preserve">requer </w:t>
      </w:r>
      <w:r w:rsidRPr="00762308">
        <w:rPr>
          <w:rFonts w:ascii="Arial" w:hAnsi="Arial" w:cs="Arial"/>
          <w:color w:val="000000" w:themeColor="text1"/>
          <w:sz w:val="24"/>
          <w:szCs w:val="24"/>
        </w:rPr>
        <w:t>envio de ofício</w:t>
      </w:r>
      <w:r w:rsidRPr="007623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ao Presidente da Assembleia Legisl</w:t>
      </w:r>
      <w:r w:rsidRPr="007623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ativa de Minas Gerais solicitando</w:t>
      </w:r>
      <w:r w:rsidRPr="007623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agendamento de uma reunião em Ponte Nova da Frente Parlamentar em Defesa dos Parques Ecológicos e Unidades de Conservação com a fi</w:t>
      </w:r>
      <w:r w:rsidRPr="007623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nalidade de discutir caminhos e</w:t>
      </w:r>
      <w:r w:rsidRPr="0076230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busca de soluções que possibilitem projetos de investimentos, proteção, revitalização e reativação do Parque do Passa Cinco.</w:t>
      </w:r>
    </w:p>
    <w:p w14:paraId="669C17E2" w14:textId="55849AAF" w:rsidR="009505FF" w:rsidRPr="00762308" w:rsidRDefault="009505FF" w:rsidP="009505FF">
      <w:pPr>
        <w:spacing w:after="120" w:line="3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6C8922" w14:textId="31A7B30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8768D">
        <w:rPr>
          <w:rFonts w:ascii="Arial" w:hAnsi="Arial" w:cs="Arial"/>
          <w:sz w:val="24"/>
          <w:szCs w:val="24"/>
        </w:rPr>
        <w:t>06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9C846C8" w14:textId="77777777" w:rsidR="00762308" w:rsidRDefault="0076230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6900087A" w:rsidR="009505FF" w:rsidRDefault="00762308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7C79EECE" w14:textId="7DAB2570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762308">
        <w:rPr>
          <w:rFonts w:ascii="Arial" w:hAnsi="Arial" w:cs="Arial"/>
          <w:b/>
          <w:sz w:val="24"/>
          <w:szCs w:val="24"/>
        </w:rPr>
        <w:t>a</w:t>
      </w:r>
      <w:r w:rsidR="00E258AD">
        <w:rPr>
          <w:rFonts w:ascii="Arial" w:hAnsi="Arial" w:cs="Arial"/>
          <w:b/>
          <w:sz w:val="24"/>
          <w:szCs w:val="24"/>
        </w:rPr>
        <w:t xml:space="preserve"> - </w:t>
      </w:r>
      <w:r w:rsidR="00762308">
        <w:rPr>
          <w:rFonts w:ascii="Arial" w:hAnsi="Arial" w:cs="Arial"/>
          <w:b/>
          <w:sz w:val="24"/>
          <w:szCs w:val="24"/>
        </w:rPr>
        <w:t>PSB</w:t>
      </w:r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12581A"/>
    <w:rsid w:val="00131C79"/>
    <w:rsid w:val="001C4454"/>
    <w:rsid w:val="00295B29"/>
    <w:rsid w:val="00416ACC"/>
    <w:rsid w:val="00472BCC"/>
    <w:rsid w:val="00560B67"/>
    <w:rsid w:val="0061265B"/>
    <w:rsid w:val="00622229"/>
    <w:rsid w:val="0063093B"/>
    <w:rsid w:val="006E57FA"/>
    <w:rsid w:val="006F577F"/>
    <w:rsid w:val="00762308"/>
    <w:rsid w:val="009505FF"/>
    <w:rsid w:val="00A47AF4"/>
    <w:rsid w:val="00AA1C14"/>
    <w:rsid w:val="00B366CF"/>
    <w:rsid w:val="00B614D6"/>
    <w:rsid w:val="00B9422D"/>
    <w:rsid w:val="00BA571E"/>
    <w:rsid w:val="00CD30C3"/>
    <w:rsid w:val="00D86FF4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83778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2020-02-10T18:10:00Z</cp:lastPrinted>
  <dcterms:created xsi:type="dcterms:W3CDTF">2020-02-10T18:41:00Z</dcterms:created>
  <dcterms:modified xsi:type="dcterms:W3CDTF">2020-02-10T18:47:00Z</dcterms:modified>
</cp:coreProperties>
</file>