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97786" w14:textId="5FA859D9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CB5487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0B1F8C">
        <w:rPr>
          <w:rFonts w:ascii="Arial" w:hAnsi="Arial" w:cs="Arial"/>
          <w:b/>
          <w:sz w:val="24"/>
          <w:szCs w:val="24"/>
        </w:rPr>
        <w:t>70</w:t>
      </w:r>
      <w:r>
        <w:rPr>
          <w:rFonts w:ascii="Arial" w:hAnsi="Arial" w:cs="Arial"/>
          <w:b/>
          <w:sz w:val="24"/>
          <w:szCs w:val="24"/>
        </w:rPr>
        <w:t>/20</w:t>
      </w:r>
      <w:r w:rsidR="0063093B">
        <w:rPr>
          <w:rFonts w:ascii="Arial" w:hAnsi="Arial" w:cs="Arial"/>
          <w:b/>
          <w:sz w:val="24"/>
          <w:szCs w:val="24"/>
        </w:rPr>
        <w:t>20</w:t>
      </w:r>
    </w:p>
    <w:p w14:paraId="575B2E3D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009BCD7" w14:textId="4F5A0C94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E258A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CB5487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709E6669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07CBAFFA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2C2AB79A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7DD2681B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BF0D9DC" w14:textId="77777777" w:rsidR="00131C79" w:rsidRDefault="00131C79" w:rsidP="00E258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31E27EC0" w14:textId="77777777" w:rsidR="00131C79" w:rsidRDefault="00131C79" w:rsidP="00E258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39867A8A" w14:textId="01775083" w:rsidR="00F5763A" w:rsidRPr="000B1F8C" w:rsidRDefault="00131C79" w:rsidP="000B1F8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F5763A">
        <w:rPr>
          <w:rFonts w:ascii="Arial" w:hAnsi="Arial" w:cs="Arial"/>
          <w:sz w:val="24"/>
          <w:szCs w:val="24"/>
        </w:rPr>
        <w:t>O vereador infra-assinado, na forma regimental, requer a V. Exa.</w:t>
      </w:r>
      <w:r w:rsidR="009505FF" w:rsidRPr="00F5763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47EC" w:rsidRPr="00F5763A">
        <w:rPr>
          <w:rFonts w:ascii="Arial" w:hAnsi="Arial" w:cs="Arial"/>
          <w:bCs/>
          <w:sz w:val="24"/>
        </w:rPr>
        <w:t>envio</w:t>
      </w:r>
      <w:proofErr w:type="gramEnd"/>
      <w:r w:rsidR="003347EC" w:rsidRPr="00F5763A">
        <w:rPr>
          <w:rFonts w:ascii="Arial" w:hAnsi="Arial" w:cs="Arial"/>
          <w:bCs/>
          <w:sz w:val="24"/>
        </w:rPr>
        <w:t xml:space="preserve"> </w:t>
      </w:r>
      <w:r w:rsidR="002C5281" w:rsidRPr="00F5763A">
        <w:rPr>
          <w:rFonts w:ascii="Arial" w:hAnsi="Arial" w:cs="Arial"/>
          <w:bCs/>
          <w:sz w:val="24"/>
        </w:rPr>
        <w:t>de ofício ao</w:t>
      </w:r>
      <w:r w:rsidR="000B1F8C">
        <w:rPr>
          <w:rFonts w:ascii="Arial" w:hAnsi="Arial" w:cs="Arial"/>
          <w:bCs/>
          <w:sz w:val="24"/>
        </w:rPr>
        <w:t xml:space="preserve"> </w:t>
      </w:r>
      <w:r w:rsidR="000B1F8C" w:rsidRPr="000B1F8C">
        <w:rPr>
          <w:rFonts w:ascii="Arial" w:hAnsi="Arial" w:cs="Arial"/>
          <w:bCs/>
          <w:sz w:val="24"/>
        </w:rPr>
        <w:t>Executivo solicitando análise da possibilidade de se instalar um bueiro próximo ao nº 355 da Rua Pedro Nunes Pinheiro, pois todas as vezes que chove forte a enxurrada passa sobre o meio-fio, invadindo algumas residências</w:t>
      </w:r>
      <w:r w:rsidR="00F5763A" w:rsidRPr="000B1F8C">
        <w:rPr>
          <w:rFonts w:ascii="Arial" w:hAnsi="Arial" w:cs="Arial"/>
          <w:bCs/>
          <w:sz w:val="24"/>
        </w:rPr>
        <w:t>.</w:t>
      </w:r>
    </w:p>
    <w:p w14:paraId="0983915E" w14:textId="77777777" w:rsidR="00131C79" w:rsidRPr="000B1F8C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76C8922" w14:textId="7A5DF875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CB5487">
        <w:rPr>
          <w:rFonts w:ascii="Arial" w:hAnsi="Arial" w:cs="Arial"/>
          <w:sz w:val="24"/>
          <w:szCs w:val="24"/>
        </w:rPr>
        <w:t>10</w:t>
      </w:r>
      <w:r w:rsidR="00E258AD">
        <w:rPr>
          <w:rFonts w:ascii="Arial" w:hAnsi="Arial" w:cs="Arial"/>
          <w:sz w:val="24"/>
          <w:szCs w:val="24"/>
        </w:rPr>
        <w:t xml:space="preserve"> de </w:t>
      </w:r>
      <w:r w:rsidR="00E8768D">
        <w:rPr>
          <w:rFonts w:ascii="Arial" w:hAnsi="Arial" w:cs="Arial"/>
          <w:sz w:val="24"/>
          <w:szCs w:val="24"/>
        </w:rPr>
        <w:t>feverei</w:t>
      </w:r>
      <w:r w:rsidR="00E258AD">
        <w:rPr>
          <w:rFonts w:ascii="Arial" w:hAnsi="Arial" w:cs="Arial"/>
          <w:sz w:val="24"/>
          <w:szCs w:val="24"/>
        </w:rPr>
        <w:t>ro de 2020</w:t>
      </w:r>
      <w:r>
        <w:rPr>
          <w:rFonts w:ascii="Arial" w:hAnsi="Arial" w:cs="Arial"/>
          <w:sz w:val="24"/>
          <w:szCs w:val="24"/>
        </w:rPr>
        <w:t>.</w:t>
      </w:r>
    </w:p>
    <w:p w14:paraId="39D5A9DB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0B15C5A5" w14:textId="77777777" w:rsidR="00270A3C" w:rsidRDefault="00270A3C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54E1FB7E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5303427" w14:textId="570D412F" w:rsidR="009505FF" w:rsidRDefault="000B1F8C" w:rsidP="009505F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</w:t>
      </w:r>
    </w:p>
    <w:p w14:paraId="7C79EECE" w14:textId="302F9A0B" w:rsidR="00131C79" w:rsidRDefault="009505FF" w:rsidP="009505F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0B1F8C">
        <w:rPr>
          <w:rFonts w:ascii="Arial" w:hAnsi="Arial" w:cs="Arial"/>
          <w:b/>
          <w:sz w:val="24"/>
          <w:szCs w:val="24"/>
        </w:rPr>
        <w:t xml:space="preserve"> - MDB</w:t>
      </w:r>
    </w:p>
    <w:p w14:paraId="2CAD3600" w14:textId="77777777" w:rsidR="003347EC" w:rsidRDefault="003347EC" w:rsidP="009505F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E1B2F99" w14:textId="77777777" w:rsidR="003347EC" w:rsidRDefault="003347EC" w:rsidP="009505F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3347EC" w:rsidSect="006E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9218F" w14:textId="77777777" w:rsidR="00E258AD" w:rsidRDefault="00E258AD" w:rsidP="00131C79">
      <w:pPr>
        <w:spacing w:after="0" w:line="240" w:lineRule="auto"/>
      </w:pPr>
      <w:r>
        <w:separator/>
      </w:r>
    </w:p>
  </w:endnote>
  <w:endnote w:type="continuationSeparator" w:id="0">
    <w:p w14:paraId="0241C3D1" w14:textId="77777777" w:rsidR="00E258AD" w:rsidRDefault="00E258A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D338C" w14:textId="77777777" w:rsidR="00B9422D" w:rsidRDefault="00B942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21713" w14:textId="6E4CA728" w:rsidR="006E57FA" w:rsidRPr="00F51642" w:rsidRDefault="006E57FA" w:rsidP="00B9422D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5B8BE50E" w14:textId="77777777" w:rsidR="006E57FA" w:rsidRDefault="00E258A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C584BB4" wp14:editId="625D2BEE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95848" w14:textId="77777777" w:rsidR="00B9422D" w:rsidRDefault="00B942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B5376" w14:textId="77777777" w:rsidR="00E258AD" w:rsidRDefault="00E258AD" w:rsidP="00131C79">
      <w:pPr>
        <w:spacing w:after="0" w:line="240" w:lineRule="auto"/>
      </w:pPr>
      <w:r>
        <w:separator/>
      </w:r>
    </w:p>
  </w:footnote>
  <w:footnote w:type="continuationSeparator" w:id="0">
    <w:p w14:paraId="77F7C3D6" w14:textId="77777777" w:rsidR="00E258AD" w:rsidRDefault="00E258A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AD0C9" w14:textId="77777777" w:rsidR="00B9422D" w:rsidRDefault="00B942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EEE7" w14:textId="77777777" w:rsidR="00131C79" w:rsidRDefault="00E258AD" w:rsidP="00131C79">
    <w:pPr>
      <w:pStyle w:val="Cabealho"/>
      <w:jc w:val="right"/>
    </w:pPr>
    <w:r>
      <w:rPr>
        <w:noProof/>
      </w:rPr>
      <w:drawing>
        <wp:inline distT="0" distB="0" distL="0" distR="0" wp14:anchorId="4761D235" wp14:editId="0ECA2774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00090" w14:textId="77777777" w:rsidR="00B9422D" w:rsidRDefault="00B942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64C9"/>
    <w:multiLevelType w:val="hybridMultilevel"/>
    <w:tmpl w:val="92CE74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AD"/>
    <w:rsid w:val="00074458"/>
    <w:rsid w:val="000B1F8C"/>
    <w:rsid w:val="000F2ECB"/>
    <w:rsid w:val="0012581A"/>
    <w:rsid w:val="00131C79"/>
    <w:rsid w:val="001C4454"/>
    <w:rsid w:val="00270A3C"/>
    <w:rsid w:val="00295B29"/>
    <w:rsid w:val="002C5281"/>
    <w:rsid w:val="003347EC"/>
    <w:rsid w:val="00361C84"/>
    <w:rsid w:val="00416ACC"/>
    <w:rsid w:val="00472BCC"/>
    <w:rsid w:val="004A50D4"/>
    <w:rsid w:val="00560B67"/>
    <w:rsid w:val="0061265B"/>
    <w:rsid w:val="00622229"/>
    <w:rsid w:val="0063093B"/>
    <w:rsid w:val="006E57FA"/>
    <w:rsid w:val="006E6B1B"/>
    <w:rsid w:val="006F577F"/>
    <w:rsid w:val="00777A6F"/>
    <w:rsid w:val="009505FF"/>
    <w:rsid w:val="009A2CFF"/>
    <w:rsid w:val="009F27D6"/>
    <w:rsid w:val="00A47AF4"/>
    <w:rsid w:val="00AA1C14"/>
    <w:rsid w:val="00B366CF"/>
    <w:rsid w:val="00B614D6"/>
    <w:rsid w:val="00B9422D"/>
    <w:rsid w:val="00BA571E"/>
    <w:rsid w:val="00CB5487"/>
    <w:rsid w:val="00CD30C3"/>
    <w:rsid w:val="00D71B49"/>
    <w:rsid w:val="00D86FF4"/>
    <w:rsid w:val="00DE49B5"/>
    <w:rsid w:val="00E258AD"/>
    <w:rsid w:val="00E429A6"/>
    <w:rsid w:val="00E47463"/>
    <w:rsid w:val="00E5455F"/>
    <w:rsid w:val="00E57C25"/>
    <w:rsid w:val="00E601D6"/>
    <w:rsid w:val="00E8768D"/>
    <w:rsid w:val="00F17F78"/>
    <w:rsid w:val="00F551E4"/>
    <w:rsid w:val="00F5763A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C00C70"/>
  <w15:docId w15:val="{65C4C4C4-46D5-4178-BBA0-AC431D32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2020-02-13T19:47:00Z</cp:lastPrinted>
  <dcterms:created xsi:type="dcterms:W3CDTF">2020-02-13T19:58:00Z</dcterms:created>
  <dcterms:modified xsi:type="dcterms:W3CDTF">2020-02-13T19:58:00Z</dcterms:modified>
</cp:coreProperties>
</file>