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A97786" w14:textId="0B309250" w:rsidR="00560B67" w:rsidRDefault="00560B6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</w:t>
      </w:r>
      <w:r w:rsidR="00CB5487">
        <w:rPr>
          <w:rFonts w:ascii="Arial" w:hAnsi="Arial" w:cs="Arial"/>
          <w:b/>
          <w:sz w:val="24"/>
          <w:szCs w:val="24"/>
        </w:rPr>
        <w:t xml:space="preserve">verbal </w:t>
      </w:r>
      <w:r>
        <w:rPr>
          <w:rFonts w:ascii="Arial" w:hAnsi="Arial" w:cs="Arial"/>
          <w:b/>
          <w:sz w:val="24"/>
          <w:szCs w:val="24"/>
        </w:rPr>
        <w:t xml:space="preserve">nº </w:t>
      </w:r>
      <w:r w:rsidR="002F5B95">
        <w:rPr>
          <w:rFonts w:ascii="Arial" w:hAnsi="Arial" w:cs="Arial"/>
          <w:b/>
          <w:sz w:val="24"/>
          <w:szCs w:val="24"/>
        </w:rPr>
        <w:t>71</w:t>
      </w:r>
      <w:r>
        <w:rPr>
          <w:rFonts w:ascii="Arial" w:hAnsi="Arial" w:cs="Arial"/>
          <w:b/>
          <w:sz w:val="24"/>
          <w:szCs w:val="24"/>
        </w:rPr>
        <w:t>/20</w:t>
      </w:r>
      <w:r w:rsidR="0063093B">
        <w:rPr>
          <w:rFonts w:ascii="Arial" w:hAnsi="Arial" w:cs="Arial"/>
          <w:b/>
          <w:sz w:val="24"/>
          <w:szCs w:val="24"/>
        </w:rPr>
        <w:t>20</w:t>
      </w:r>
    </w:p>
    <w:p w14:paraId="575B2E3D" w14:textId="77777777"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14:paraId="6009BCD7" w14:textId="4F5A0C94" w:rsidR="00131C79" w:rsidRPr="00E6595F" w:rsidRDefault="00131C79" w:rsidP="00131C79">
      <w:pPr>
        <w:spacing w:line="34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Exm</w:t>
      </w:r>
      <w:r w:rsidR="00E258AD">
        <w:rPr>
          <w:rFonts w:ascii="Arial" w:hAnsi="Arial" w:cs="Arial"/>
          <w:sz w:val="24"/>
          <w:szCs w:val="24"/>
        </w:rPr>
        <w:t>a</w:t>
      </w:r>
      <w:r w:rsidRPr="00E6595F">
        <w:rPr>
          <w:rFonts w:ascii="Arial" w:hAnsi="Arial" w:cs="Arial"/>
          <w:sz w:val="24"/>
          <w:szCs w:val="24"/>
        </w:rPr>
        <w:t>. Sr</w:t>
      </w:r>
      <w:r w:rsidR="00CB5487">
        <w:rPr>
          <w:rFonts w:ascii="Arial" w:hAnsi="Arial" w:cs="Arial"/>
          <w:sz w:val="24"/>
          <w:szCs w:val="24"/>
        </w:rPr>
        <w:t>a</w:t>
      </w:r>
      <w:r w:rsidRPr="00E6595F">
        <w:rPr>
          <w:rFonts w:ascii="Arial" w:hAnsi="Arial" w:cs="Arial"/>
          <w:sz w:val="24"/>
          <w:szCs w:val="24"/>
        </w:rPr>
        <w:t>.</w:t>
      </w:r>
    </w:p>
    <w:p w14:paraId="709E6669" w14:textId="77777777" w:rsidR="00131C79" w:rsidRDefault="001C4454" w:rsidP="00131C79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Ana Maria Ferreira Proença</w:t>
      </w:r>
    </w:p>
    <w:p w14:paraId="07CBAFFA" w14:textId="77777777"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Presidente da Câmara Municipal de Ponte Nova</w:t>
      </w:r>
    </w:p>
    <w:p w14:paraId="2C2AB79A" w14:textId="77777777"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Nesta.</w:t>
      </w:r>
    </w:p>
    <w:p w14:paraId="7DD2681B" w14:textId="77777777"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14:paraId="0BF0D9DC" w14:textId="77777777" w:rsidR="00131C79" w:rsidRDefault="00131C79" w:rsidP="00E258AD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14:paraId="31E27EC0" w14:textId="77777777" w:rsidR="00131C79" w:rsidRDefault="00131C79" w:rsidP="00E258AD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</w:t>
      </w:r>
      <w:r w:rsidR="001C4454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Presidente,</w:t>
      </w:r>
    </w:p>
    <w:p w14:paraId="32147B90" w14:textId="5551EA70" w:rsidR="002F5B95" w:rsidRPr="002F5B95" w:rsidRDefault="00131C79" w:rsidP="000B1F8C">
      <w:pPr>
        <w:spacing w:after="120" w:line="340" w:lineRule="atLeast"/>
        <w:jc w:val="both"/>
        <w:rPr>
          <w:rFonts w:ascii="Arial" w:hAnsi="Arial" w:cs="Arial"/>
          <w:bCs/>
          <w:sz w:val="24"/>
        </w:rPr>
      </w:pPr>
      <w:r w:rsidRPr="002F5B95">
        <w:rPr>
          <w:rFonts w:ascii="Arial" w:hAnsi="Arial" w:cs="Arial"/>
          <w:sz w:val="24"/>
          <w:szCs w:val="24"/>
        </w:rPr>
        <w:t>O vereador infra-assinado, na forma regimental, requer a V. Exa.</w:t>
      </w:r>
      <w:r w:rsidR="009505FF" w:rsidRPr="002F5B95">
        <w:rPr>
          <w:rFonts w:ascii="Arial" w:hAnsi="Arial" w:cs="Arial"/>
          <w:sz w:val="24"/>
          <w:szCs w:val="24"/>
        </w:rPr>
        <w:t xml:space="preserve"> </w:t>
      </w:r>
      <w:proofErr w:type="gramStart"/>
      <w:r w:rsidR="003347EC" w:rsidRPr="002F5B95">
        <w:rPr>
          <w:rFonts w:ascii="Arial" w:hAnsi="Arial" w:cs="Arial"/>
          <w:bCs/>
          <w:sz w:val="24"/>
        </w:rPr>
        <w:t>envio</w:t>
      </w:r>
      <w:proofErr w:type="gramEnd"/>
      <w:r w:rsidR="003347EC" w:rsidRPr="002F5B95">
        <w:rPr>
          <w:rFonts w:ascii="Arial" w:hAnsi="Arial" w:cs="Arial"/>
          <w:bCs/>
          <w:sz w:val="24"/>
        </w:rPr>
        <w:t xml:space="preserve"> </w:t>
      </w:r>
      <w:r w:rsidR="002F5B95" w:rsidRPr="002F5B95">
        <w:rPr>
          <w:rFonts w:ascii="Arial" w:hAnsi="Arial" w:cs="Arial"/>
          <w:bCs/>
          <w:sz w:val="24"/>
        </w:rPr>
        <w:t xml:space="preserve">de </w:t>
      </w:r>
      <w:r w:rsidR="002F5B95" w:rsidRPr="002F5B95">
        <w:rPr>
          <w:rFonts w:ascii="Arial" w:hAnsi="Arial" w:cs="Arial"/>
          <w:bCs/>
          <w:sz w:val="24"/>
        </w:rPr>
        <w:t>moção de congratulações, em nome da Casa, ao Sr. Eduardo Henrique Soares (</w:t>
      </w:r>
      <w:proofErr w:type="spellStart"/>
      <w:r w:rsidR="002F5B95" w:rsidRPr="002F5B95">
        <w:rPr>
          <w:rFonts w:ascii="Arial" w:hAnsi="Arial" w:cs="Arial"/>
          <w:bCs/>
          <w:sz w:val="24"/>
        </w:rPr>
        <w:t>Kadu</w:t>
      </w:r>
      <w:proofErr w:type="spellEnd"/>
      <w:r w:rsidR="002F5B95" w:rsidRPr="002F5B95">
        <w:rPr>
          <w:rFonts w:ascii="Arial" w:hAnsi="Arial" w:cs="Arial"/>
          <w:bCs/>
          <w:sz w:val="24"/>
        </w:rPr>
        <w:t>) que tomou posse no mês de janeiro como Presidente do CONSEPIS, estendendo os cumprimentos aos demais membros da diretoria</w:t>
      </w:r>
      <w:r w:rsidR="002F5B95">
        <w:rPr>
          <w:rFonts w:ascii="Arial" w:hAnsi="Arial" w:cs="Arial"/>
          <w:bCs/>
          <w:sz w:val="24"/>
        </w:rPr>
        <w:t>.</w:t>
      </w:r>
      <w:bookmarkStart w:id="0" w:name="_GoBack"/>
      <w:bookmarkEnd w:id="0"/>
    </w:p>
    <w:p w14:paraId="0983915E" w14:textId="77777777" w:rsidR="00131C79" w:rsidRPr="002F5B95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14:paraId="176C8922" w14:textId="7A5DF875"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Ponte Nova,</w:t>
      </w:r>
      <w:r w:rsidR="001C4454">
        <w:rPr>
          <w:rFonts w:ascii="Arial" w:hAnsi="Arial" w:cs="Arial"/>
          <w:sz w:val="24"/>
          <w:szCs w:val="24"/>
        </w:rPr>
        <w:t xml:space="preserve"> </w:t>
      </w:r>
      <w:r w:rsidR="00CB5487">
        <w:rPr>
          <w:rFonts w:ascii="Arial" w:hAnsi="Arial" w:cs="Arial"/>
          <w:sz w:val="24"/>
          <w:szCs w:val="24"/>
        </w:rPr>
        <w:t>10</w:t>
      </w:r>
      <w:r w:rsidR="00E258AD">
        <w:rPr>
          <w:rFonts w:ascii="Arial" w:hAnsi="Arial" w:cs="Arial"/>
          <w:sz w:val="24"/>
          <w:szCs w:val="24"/>
        </w:rPr>
        <w:t xml:space="preserve"> de </w:t>
      </w:r>
      <w:r w:rsidR="00E8768D">
        <w:rPr>
          <w:rFonts w:ascii="Arial" w:hAnsi="Arial" w:cs="Arial"/>
          <w:sz w:val="24"/>
          <w:szCs w:val="24"/>
        </w:rPr>
        <w:t>feverei</w:t>
      </w:r>
      <w:r w:rsidR="00E258AD">
        <w:rPr>
          <w:rFonts w:ascii="Arial" w:hAnsi="Arial" w:cs="Arial"/>
          <w:sz w:val="24"/>
          <w:szCs w:val="24"/>
        </w:rPr>
        <w:t>ro de 2020</w:t>
      </w:r>
      <w:r>
        <w:rPr>
          <w:rFonts w:ascii="Arial" w:hAnsi="Arial" w:cs="Arial"/>
          <w:sz w:val="24"/>
          <w:szCs w:val="24"/>
        </w:rPr>
        <w:t>.</w:t>
      </w:r>
    </w:p>
    <w:p w14:paraId="39D5A9DB" w14:textId="77777777"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14:paraId="0B15C5A5" w14:textId="77777777" w:rsidR="00270A3C" w:rsidRDefault="00270A3C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14:paraId="54E1FB7E" w14:textId="77777777"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14:paraId="75303427" w14:textId="570D412F" w:rsidR="009505FF" w:rsidRDefault="000B1F8C" w:rsidP="009505FF">
      <w:pPr>
        <w:spacing w:after="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Alberto Montanha da Silva</w:t>
      </w:r>
    </w:p>
    <w:p w14:paraId="7C79EECE" w14:textId="302F9A0B" w:rsidR="00131C79" w:rsidRDefault="009505FF" w:rsidP="009505FF">
      <w:pPr>
        <w:spacing w:after="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</w:t>
      </w:r>
      <w:r w:rsidR="000B1F8C">
        <w:rPr>
          <w:rFonts w:ascii="Arial" w:hAnsi="Arial" w:cs="Arial"/>
          <w:b/>
          <w:sz w:val="24"/>
          <w:szCs w:val="24"/>
        </w:rPr>
        <w:t xml:space="preserve"> - MDB</w:t>
      </w:r>
    </w:p>
    <w:p w14:paraId="2CAD3600" w14:textId="77777777" w:rsidR="003347EC" w:rsidRDefault="003347EC" w:rsidP="009505FF">
      <w:pPr>
        <w:spacing w:after="0" w:line="340" w:lineRule="atLeast"/>
        <w:jc w:val="center"/>
        <w:rPr>
          <w:rFonts w:ascii="Arial" w:hAnsi="Arial" w:cs="Arial"/>
          <w:b/>
          <w:sz w:val="24"/>
          <w:szCs w:val="24"/>
        </w:rPr>
      </w:pPr>
    </w:p>
    <w:p w14:paraId="2E1B2F99" w14:textId="77777777" w:rsidR="003347EC" w:rsidRDefault="003347EC" w:rsidP="009505FF">
      <w:pPr>
        <w:spacing w:after="0" w:line="340" w:lineRule="atLeast"/>
        <w:jc w:val="center"/>
        <w:rPr>
          <w:rFonts w:ascii="Arial" w:hAnsi="Arial" w:cs="Arial"/>
          <w:b/>
          <w:sz w:val="24"/>
          <w:szCs w:val="24"/>
        </w:rPr>
      </w:pPr>
    </w:p>
    <w:sectPr w:rsidR="003347EC" w:rsidSect="006E57F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79218F" w14:textId="77777777" w:rsidR="00E258AD" w:rsidRDefault="00E258AD" w:rsidP="00131C79">
      <w:pPr>
        <w:spacing w:after="0" w:line="240" w:lineRule="auto"/>
      </w:pPr>
      <w:r>
        <w:separator/>
      </w:r>
    </w:p>
  </w:endnote>
  <w:endnote w:type="continuationSeparator" w:id="0">
    <w:p w14:paraId="0241C3D1" w14:textId="77777777" w:rsidR="00E258AD" w:rsidRDefault="00E258AD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AD338C" w14:textId="77777777" w:rsidR="00B9422D" w:rsidRDefault="00B9422D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921713" w14:textId="6E4CA728" w:rsidR="006E57FA" w:rsidRPr="00F51642" w:rsidRDefault="006E57FA" w:rsidP="00B9422D">
    <w:pPr>
      <w:pStyle w:val="Rodap"/>
      <w:tabs>
        <w:tab w:val="clear" w:pos="4252"/>
        <w:tab w:val="clear" w:pos="8504"/>
      </w:tabs>
      <w:spacing w:after="0"/>
      <w:jc w:val="center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Vasconcelos | Ponte Nova | MG | CEP: 35430-037</w:t>
    </w:r>
  </w:p>
  <w:p w14:paraId="5B8BE50E" w14:textId="77777777" w:rsidR="006E57FA" w:rsidRDefault="00E258AD" w:rsidP="006E57F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 wp14:anchorId="7C584BB4" wp14:editId="625D2BEE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camara@camarapontenova.mg.gov.br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C95848" w14:textId="77777777" w:rsidR="00B9422D" w:rsidRDefault="00B9422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CCB5376" w14:textId="77777777" w:rsidR="00E258AD" w:rsidRDefault="00E258AD" w:rsidP="00131C79">
      <w:pPr>
        <w:spacing w:after="0" w:line="240" w:lineRule="auto"/>
      </w:pPr>
      <w:r>
        <w:separator/>
      </w:r>
    </w:p>
  </w:footnote>
  <w:footnote w:type="continuationSeparator" w:id="0">
    <w:p w14:paraId="77F7C3D6" w14:textId="77777777" w:rsidR="00E258AD" w:rsidRDefault="00E258AD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CAD0C9" w14:textId="77777777" w:rsidR="00B9422D" w:rsidRDefault="00B9422D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48EEE7" w14:textId="77777777" w:rsidR="00131C79" w:rsidRDefault="00E258AD" w:rsidP="00131C79">
    <w:pPr>
      <w:pStyle w:val="Cabealho"/>
      <w:jc w:val="right"/>
    </w:pPr>
    <w:r>
      <w:rPr>
        <w:noProof/>
      </w:rPr>
      <w:drawing>
        <wp:inline distT="0" distB="0" distL="0" distR="0" wp14:anchorId="4761D235" wp14:editId="0ECA2774">
          <wp:extent cx="1485900" cy="742950"/>
          <wp:effectExtent l="0" t="0" r="0" b="0"/>
          <wp:docPr id="1" name="Imagem 1" descr="C:\Users\Edinei\Pictures\Logotipo 201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dinei\Pictures\Logotipo 201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000090" w14:textId="77777777" w:rsidR="00B9422D" w:rsidRDefault="00B9422D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4D64C9"/>
    <w:multiLevelType w:val="hybridMultilevel"/>
    <w:tmpl w:val="92CE74E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58AD"/>
    <w:rsid w:val="00074458"/>
    <w:rsid w:val="000B1F8C"/>
    <w:rsid w:val="000F2ECB"/>
    <w:rsid w:val="0012581A"/>
    <w:rsid w:val="00131C79"/>
    <w:rsid w:val="001C4454"/>
    <w:rsid w:val="00270A3C"/>
    <w:rsid w:val="00295B29"/>
    <w:rsid w:val="002C5281"/>
    <w:rsid w:val="002F5B95"/>
    <w:rsid w:val="003347EC"/>
    <w:rsid w:val="00361C84"/>
    <w:rsid w:val="00416ACC"/>
    <w:rsid w:val="00472BCC"/>
    <w:rsid w:val="004A50D4"/>
    <w:rsid w:val="00560B67"/>
    <w:rsid w:val="0061265B"/>
    <w:rsid w:val="00622229"/>
    <w:rsid w:val="0063093B"/>
    <w:rsid w:val="006E57FA"/>
    <w:rsid w:val="006E6B1B"/>
    <w:rsid w:val="006F577F"/>
    <w:rsid w:val="00777A6F"/>
    <w:rsid w:val="008A3583"/>
    <w:rsid w:val="009505FF"/>
    <w:rsid w:val="009A2CFF"/>
    <w:rsid w:val="009F27D6"/>
    <w:rsid w:val="00A47AF4"/>
    <w:rsid w:val="00AA1C14"/>
    <w:rsid w:val="00B366CF"/>
    <w:rsid w:val="00B614D6"/>
    <w:rsid w:val="00B9422D"/>
    <w:rsid w:val="00BA571E"/>
    <w:rsid w:val="00CB5487"/>
    <w:rsid w:val="00CD30C3"/>
    <w:rsid w:val="00D71B49"/>
    <w:rsid w:val="00D86FF4"/>
    <w:rsid w:val="00DE49B5"/>
    <w:rsid w:val="00E258AD"/>
    <w:rsid w:val="00E429A6"/>
    <w:rsid w:val="00E47463"/>
    <w:rsid w:val="00E5455F"/>
    <w:rsid w:val="00E57C25"/>
    <w:rsid w:val="00E601D6"/>
    <w:rsid w:val="00E8768D"/>
    <w:rsid w:val="00F17F78"/>
    <w:rsid w:val="00F551E4"/>
    <w:rsid w:val="00F5763A"/>
    <w:rsid w:val="00F9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48C00C70"/>
  <w15:docId w15:val="{65C4C4C4-46D5-4178-BBA0-AC431D32D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9505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idor\publico\Documentos%20SAPL\Indica&#231;&#245;es\Modelo_Indicaca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Modelo_Indicacao</Template>
  <TotalTime>1</TotalTime>
  <Pages>1</Pages>
  <Words>79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508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Ana Maria</dc:creator>
  <cp:lastModifiedBy>Maria Juliana</cp:lastModifiedBy>
  <cp:revision>3</cp:revision>
  <cp:lastPrinted>2020-02-13T19:47:00Z</cp:lastPrinted>
  <dcterms:created xsi:type="dcterms:W3CDTF">2020-02-13T20:00:00Z</dcterms:created>
  <dcterms:modified xsi:type="dcterms:W3CDTF">2020-02-13T20:01:00Z</dcterms:modified>
</cp:coreProperties>
</file>