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7786" w14:textId="3DF89356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CB5487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007639">
        <w:rPr>
          <w:rFonts w:ascii="Arial" w:hAnsi="Arial" w:cs="Arial"/>
          <w:b/>
          <w:sz w:val="24"/>
          <w:szCs w:val="24"/>
        </w:rPr>
        <w:t>79</w:t>
      </w:r>
      <w:r>
        <w:rPr>
          <w:rFonts w:ascii="Arial" w:hAnsi="Arial" w:cs="Arial"/>
          <w:b/>
          <w:sz w:val="24"/>
          <w:szCs w:val="24"/>
        </w:rPr>
        <w:t>/20</w:t>
      </w:r>
      <w:r w:rsidR="0063093B">
        <w:rPr>
          <w:rFonts w:ascii="Arial" w:hAnsi="Arial" w:cs="Arial"/>
          <w:b/>
          <w:sz w:val="24"/>
          <w:szCs w:val="24"/>
        </w:rPr>
        <w:t>20</w:t>
      </w:r>
    </w:p>
    <w:p w14:paraId="575B2E3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009BCD7" w14:textId="4F5A0C94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258A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B548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709E6669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7CBAFF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C2AB79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7DD2681B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BF0D9DC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E27EC0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4AE17A26" w14:textId="2EBFC13E" w:rsidR="00007639" w:rsidRPr="00007639" w:rsidRDefault="00131C79" w:rsidP="00007639">
      <w:pPr>
        <w:spacing w:after="120" w:line="340" w:lineRule="atLeast"/>
        <w:jc w:val="both"/>
        <w:rPr>
          <w:rFonts w:ascii="Arial" w:hAnsi="Arial" w:cs="Arial"/>
          <w:sz w:val="24"/>
        </w:rPr>
      </w:pPr>
      <w:r w:rsidRPr="00007639">
        <w:rPr>
          <w:rFonts w:ascii="Arial" w:hAnsi="Arial" w:cs="Arial"/>
          <w:sz w:val="24"/>
          <w:szCs w:val="24"/>
        </w:rPr>
        <w:t>O</w:t>
      </w:r>
      <w:r w:rsidR="00007639" w:rsidRPr="00007639">
        <w:rPr>
          <w:rFonts w:ascii="Arial" w:hAnsi="Arial" w:cs="Arial"/>
          <w:sz w:val="24"/>
          <w:szCs w:val="24"/>
        </w:rPr>
        <w:t>s</w:t>
      </w:r>
      <w:r w:rsidRPr="00007639">
        <w:rPr>
          <w:rFonts w:ascii="Arial" w:hAnsi="Arial" w:cs="Arial"/>
          <w:sz w:val="24"/>
          <w:szCs w:val="24"/>
        </w:rPr>
        <w:t xml:space="preserve"> vereador</w:t>
      </w:r>
      <w:r w:rsidR="00007639" w:rsidRPr="00007639">
        <w:rPr>
          <w:rFonts w:ascii="Arial" w:hAnsi="Arial" w:cs="Arial"/>
          <w:sz w:val="24"/>
          <w:szCs w:val="24"/>
        </w:rPr>
        <w:t>es</w:t>
      </w:r>
      <w:r w:rsidRPr="00007639">
        <w:rPr>
          <w:rFonts w:ascii="Arial" w:hAnsi="Arial" w:cs="Arial"/>
          <w:sz w:val="24"/>
          <w:szCs w:val="24"/>
        </w:rPr>
        <w:t xml:space="preserve"> infra-assinado</w:t>
      </w:r>
      <w:r w:rsidR="00007639" w:rsidRPr="00007639">
        <w:rPr>
          <w:rFonts w:ascii="Arial" w:hAnsi="Arial" w:cs="Arial"/>
          <w:sz w:val="24"/>
          <w:szCs w:val="24"/>
        </w:rPr>
        <w:t>s</w:t>
      </w:r>
      <w:r w:rsidRPr="00007639">
        <w:rPr>
          <w:rFonts w:ascii="Arial" w:hAnsi="Arial" w:cs="Arial"/>
          <w:sz w:val="24"/>
          <w:szCs w:val="24"/>
        </w:rPr>
        <w:t>, na forma regimental, requer</w:t>
      </w:r>
      <w:r w:rsidR="00007639" w:rsidRPr="00007639">
        <w:rPr>
          <w:rFonts w:ascii="Arial" w:hAnsi="Arial" w:cs="Arial"/>
          <w:sz w:val="24"/>
          <w:szCs w:val="24"/>
        </w:rPr>
        <w:t>em</w:t>
      </w:r>
      <w:r w:rsidRPr="00007639">
        <w:rPr>
          <w:rFonts w:ascii="Arial" w:hAnsi="Arial" w:cs="Arial"/>
          <w:sz w:val="24"/>
          <w:szCs w:val="24"/>
        </w:rPr>
        <w:t xml:space="preserve"> a V. Exa.</w:t>
      </w:r>
      <w:r w:rsidR="009505FF" w:rsidRPr="0000763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47EC" w:rsidRPr="00007639">
        <w:rPr>
          <w:rFonts w:ascii="Arial" w:hAnsi="Arial" w:cs="Arial"/>
          <w:bCs/>
          <w:sz w:val="24"/>
        </w:rPr>
        <w:t>envio</w:t>
      </w:r>
      <w:proofErr w:type="gramEnd"/>
      <w:r w:rsidR="003347EC" w:rsidRPr="00007639">
        <w:rPr>
          <w:rFonts w:ascii="Arial" w:hAnsi="Arial" w:cs="Arial"/>
          <w:bCs/>
          <w:sz w:val="24"/>
        </w:rPr>
        <w:t xml:space="preserve"> </w:t>
      </w:r>
      <w:r w:rsidR="002F5B95" w:rsidRPr="00007639">
        <w:rPr>
          <w:rFonts w:ascii="Arial" w:hAnsi="Arial" w:cs="Arial"/>
          <w:bCs/>
          <w:sz w:val="24"/>
        </w:rPr>
        <w:t xml:space="preserve">de </w:t>
      </w:r>
      <w:r w:rsidR="00007639" w:rsidRPr="00007639">
        <w:rPr>
          <w:rFonts w:ascii="Arial" w:hAnsi="Arial" w:cs="Arial"/>
          <w:sz w:val="24"/>
        </w:rPr>
        <w:t>ofício, em nome da Casa, à nova diretoria do Esporte Clube Palmeirense, desejando-lhes sucesso em seu trabalho</w:t>
      </w:r>
      <w:r w:rsidR="00007639" w:rsidRPr="00007639">
        <w:rPr>
          <w:rFonts w:ascii="Arial" w:hAnsi="Arial" w:cs="Arial"/>
          <w:sz w:val="24"/>
        </w:rPr>
        <w:t>.</w:t>
      </w:r>
    </w:p>
    <w:p w14:paraId="5BD252CF" w14:textId="77777777" w:rsidR="00007639" w:rsidRDefault="00007639" w:rsidP="00007639">
      <w:pPr>
        <w:spacing w:after="120" w:line="340" w:lineRule="atLeast"/>
        <w:jc w:val="both"/>
        <w:rPr>
          <w:rFonts w:ascii="Arial" w:hAnsi="Arial" w:cs="Arial"/>
          <w:bCs/>
          <w:sz w:val="24"/>
        </w:rPr>
      </w:pPr>
      <w:bookmarkStart w:id="0" w:name="_GoBack"/>
      <w:bookmarkEnd w:id="0"/>
    </w:p>
    <w:p w14:paraId="176C8922" w14:textId="7A5DF875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B5487">
        <w:rPr>
          <w:rFonts w:ascii="Arial" w:hAnsi="Arial" w:cs="Arial"/>
          <w:sz w:val="24"/>
          <w:szCs w:val="24"/>
        </w:rPr>
        <w:t>10</w:t>
      </w:r>
      <w:r w:rsidR="00E258AD">
        <w:rPr>
          <w:rFonts w:ascii="Arial" w:hAnsi="Arial" w:cs="Arial"/>
          <w:sz w:val="24"/>
          <w:szCs w:val="24"/>
        </w:rPr>
        <w:t xml:space="preserve"> de </w:t>
      </w:r>
      <w:r w:rsidR="00E8768D">
        <w:rPr>
          <w:rFonts w:ascii="Arial" w:hAnsi="Arial" w:cs="Arial"/>
          <w:sz w:val="24"/>
          <w:szCs w:val="24"/>
        </w:rPr>
        <w:t>feverei</w:t>
      </w:r>
      <w:r w:rsidR="00E258AD">
        <w:rPr>
          <w:rFonts w:ascii="Arial" w:hAnsi="Arial" w:cs="Arial"/>
          <w:sz w:val="24"/>
          <w:szCs w:val="24"/>
        </w:rPr>
        <w:t>ro de 2020</w:t>
      </w:r>
      <w:r>
        <w:rPr>
          <w:rFonts w:ascii="Arial" w:hAnsi="Arial" w:cs="Arial"/>
          <w:sz w:val="24"/>
          <w:szCs w:val="24"/>
        </w:rPr>
        <w:t>.</w:t>
      </w:r>
    </w:p>
    <w:p w14:paraId="39D5A9D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B15C5A5" w14:textId="77777777" w:rsidR="00270A3C" w:rsidRDefault="00270A3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303427" w14:textId="2E70C600" w:rsidR="009505FF" w:rsidRDefault="00644038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14:paraId="7C79EECE" w14:textId="70828A49" w:rsidR="00131C79" w:rsidRDefault="009505FF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44038">
        <w:rPr>
          <w:rFonts w:ascii="Arial" w:hAnsi="Arial" w:cs="Arial"/>
          <w:b/>
          <w:sz w:val="24"/>
          <w:szCs w:val="24"/>
        </w:rPr>
        <w:t xml:space="preserve"> </w:t>
      </w:r>
      <w:r w:rsidR="00007639">
        <w:rPr>
          <w:rFonts w:ascii="Arial" w:hAnsi="Arial" w:cs="Arial"/>
          <w:b/>
          <w:sz w:val="24"/>
          <w:szCs w:val="24"/>
        </w:rPr>
        <w:t>–</w:t>
      </w:r>
      <w:r w:rsidR="00644038">
        <w:rPr>
          <w:rFonts w:ascii="Arial" w:hAnsi="Arial" w:cs="Arial"/>
          <w:b/>
          <w:sz w:val="24"/>
          <w:szCs w:val="24"/>
        </w:rPr>
        <w:t xml:space="preserve"> PSD</w:t>
      </w:r>
    </w:p>
    <w:p w14:paraId="0D652C89" w14:textId="77777777" w:rsidR="00007639" w:rsidRDefault="00007639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5B00121F" w14:textId="77777777" w:rsidR="00007639" w:rsidRDefault="00007639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CC415FD" w14:textId="03A1382C" w:rsidR="00007639" w:rsidRDefault="00007639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</w:t>
      </w:r>
    </w:p>
    <w:p w14:paraId="73DD15FB" w14:textId="5D3DACFC" w:rsidR="00007639" w:rsidRDefault="00007639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MDB</w:t>
      </w:r>
    </w:p>
    <w:p w14:paraId="16CC3EF9" w14:textId="77777777" w:rsidR="00007639" w:rsidRDefault="00007639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222181D" w14:textId="77777777" w:rsidR="00007639" w:rsidRDefault="00007639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103DED7" w14:textId="52070B6B" w:rsidR="00007639" w:rsidRDefault="00007639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14:paraId="1997077D" w14:textId="0F852186" w:rsidR="00007639" w:rsidRDefault="00007639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2CAD3600" w14:textId="77777777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E1B2F99" w14:textId="77777777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3347EC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9218F" w14:textId="77777777" w:rsidR="00E258AD" w:rsidRDefault="00E258AD" w:rsidP="00131C79">
      <w:pPr>
        <w:spacing w:after="0" w:line="240" w:lineRule="auto"/>
      </w:pPr>
      <w:r>
        <w:separator/>
      </w:r>
    </w:p>
  </w:endnote>
  <w:endnote w:type="continuationSeparator" w:id="0">
    <w:p w14:paraId="0241C3D1" w14:textId="77777777" w:rsidR="00E258AD" w:rsidRDefault="00E258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D338C" w14:textId="77777777" w:rsidR="00B9422D" w:rsidRDefault="00B942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21713" w14:textId="6E4CA728" w:rsidR="006E57FA" w:rsidRPr="00F51642" w:rsidRDefault="006E57FA" w:rsidP="00B9422D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5B8BE50E" w14:textId="77777777" w:rsidR="006E57FA" w:rsidRDefault="00E258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584BB4" wp14:editId="625D2BEE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95848" w14:textId="77777777" w:rsidR="00B9422D" w:rsidRDefault="00B942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B5376" w14:textId="77777777" w:rsidR="00E258AD" w:rsidRDefault="00E258AD" w:rsidP="00131C79">
      <w:pPr>
        <w:spacing w:after="0" w:line="240" w:lineRule="auto"/>
      </w:pPr>
      <w:r>
        <w:separator/>
      </w:r>
    </w:p>
  </w:footnote>
  <w:footnote w:type="continuationSeparator" w:id="0">
    <w:p w14:paraId="77F7C3D6" w14:textId="77777777" w:rsidR="00E258AD" w:rsidRDefault="00E258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0C9" w14:textId="77777777" w:rsidR="00B9422D" w:rsidRDefault="00B942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EEE7" w14:textId="77777777" w:rsidR="00131C79" w:rsidRDefault="00E258AD" w:rsidP="00131C79">
    <w:pPr>
      <w:pStyle w:val="Cabealho"/>
      <w:jc w:val="right"/>
    </w:pPr>
    <w:r>
      <w:rPr>
        <w:noProof/>
      </w:rPr>
      <w:drawing>
        <wp:inline distT="0" distB="0" distL="0" distR="0" wp14:anchorId="4761D235" wp14:editId="0ECA2774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00090" w14:textId="77777777" w:rsidR="00B9422D" w:rsidRDefault="00B942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64C9"/>
    <w:multiLevelType w:val="hybridMultilevel"/>
    <w:tmpl w:val="92CE7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D"/>
    <w:rsid w:val="00007639"/>
    <w:rsid w:val="00074458"/>
    <w:rsid w:val="000B1F8C"/>
    <w:rsid w:val="000F2ECB"/>
    <w:rsid w:val="0012581A"/>
    <w:rsid w:val="00131C79"/>
    <w:rsid w:val="00153AF5"/>
    <w:rsid w:val="001C4454"/>
    <w:rsid w:val="00270A3C"/>
    <w:rsid w:val="00295B29"/>
    <w:rsid w:val="002C5281"/>
    <w:rsid w:val="002F5B95"/>
    <w:rsid w:val="003347EC"/>
    <w:rsid w:val="00361C84"/>
    <w:rsid w:val="00416ACC"/>
    <w:rsid w:val="00472BCC"/>
    <w:rsid w:val="004A50D4"/>
    <w:rsid w:val="00560B67"/>
    <w:rsid w:val="0061265B"/>
    <w:rsid w:val="00622229"/>
    <w:rsid w:val="0063093B"/>
    <w:rsid w:val="00644038"/>
    <w:rsid w:val="00685BDF"/>
    <w:rsid w:val="006E57FA"/>
    <w:rsid w:val="006E6B1B"/>
    <w:rsid w:val="006F577F"/>
    <w:rsid w:val="00777A6F"/>
    <w:rsid w:val="008A3583"/>
    <w:rsid w:val="009505FF"/>
    <w:rsid w:val="009A2CFF"/>
    <w:rsid w:val="009F27D6"/>
    <w:rsid w:val="00A47AF4"/>
    <w:rsid w:val="00AA1C14"/>
    <w:rsid w:val="00B366CF"/>
    <w:rsid w:val="00B614D6"/>
    <w:rsid w:val="00B9422D"/>
    <w:rsid w:val="00BA571E"/>
    <w:rsid w:val="00CB5487"/>
    <w:rsid w:val="00CD30C3"/>
    <w:rsid w:val="00D71B49"/>
    <w:rsid w:val="00D86FF4"/>
    <w:rsid w:val="00DE49B5"/>
    <w:rsid w:val="00DF7638"/>
    <w:rsid w:val="00E258AD"/>
    <w:rsid w:val="00E429A6"/>
    <w:rsid w:val="00E47463"/>
    <w:rsid w:val="00E5455F"/>
    <w:rsid w:val="00E57C25"/>
    <w:rsid w:val="00E601D6"/>
    <w:rsid w:val="00E8768D"/>
    <w:rsid w:val="00EF2626"/>
    <w:rsid w:val="00EF68C8"/>
    <w:rsid w:val="00F17F78"/>
    <w:rsid w:val="00F551E4"/>
    <w:rsid w:val="00F5763A"/>
    <w:rsid w:val="00F96581"/>
    <w:rsid w:val="00FA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8C00C70"/>
  <w15:docId w15:val="{65C4C4C4-46D5-4178-BBA0-AC431D3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2020-02-13T19:47:00Z</cp:lastPrinted>
  <dcterms:created xsi:type="dcterms:W3CDTF">2020-02-13T20:43:00Z</dcterms:created>
  <dcterms:modified xsi:type="dcterms:W3CDTF">2020-02-13T20:44:00Z</dcterms:modified>
</cp:coreProperties>
</file>