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97786" w14:textId="475A6A21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CB5487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AE517E">
        <w:rPr>
          <w:rFonts w:ascii="Arial" w:hAnsi="Arial" w:cs="Arial"/>
          <w:b/>
          <w:sz w:val="24"/>
          <w:szCs w:val="24"/>
        </w:rPr>
        <w:t>80/</w:t>
      </w:r>
      <w:r>
        <w:rPr>
          <w:rFonts w:ascii="Arial" w:hAnsi="Arial" w:cs="Arial"/>
          <w:b/>
          <w:sz w:val="24"/>
          <w:szCs w:val="24"/>
        </w:rPr>
        <w:t>20</w:t>
      </w:r>
      <w:r w:rsidR="0063093B">
        <w:rPr>
          <w:rFonts w:ascii="Arial" w:hAnsi="Arial" w:cs="Arial"/>
          <w:b/>
          <w:sz w:val="24"/>
          <w:szCs w:val="24"/>
        </w:rPr>
        <w:t>20</w:t>
      </w:r>
    </w:p>
    <w:p w14:paraId="575B2E3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009BCD7" w14:textId="4F5A0C94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258A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B548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709E6669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7CBAFF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C2AB79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7DD2681B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BF0D9DC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1E27EC0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46B71BCD" w14:textId="24F70CFA" w:rsidR="00FA36CC" w:rsidRPr="00AE517E" w:rsidRDefault="00AE517E" w:rsidP="00FA36CC">
      <w:pPr>
        <w:spacing w:after="120" w:line="340" w:lineRule="atLeast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 w:rsidRPr="00153AF5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 infra-assinada</w:t>
      </w:r>
      <w:r w:rsidR="00131C79" w:rsidRPr="00153AF5">
        <w:rPr>
          <w:rFonts w:ascii="Arial" w:hAnsi="Arial" w:cs="Arial"/>
          <w:sz w:val="24"/>
          <w:szCs w:val="24"/>
        </w:rPr>
        <w:t>, na forma regimental, requer a V. Exa.</w:t>
      </w:r>
      <w:r w:rsidR="009505FF" w:rsidRPr="00153AF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47EC" w:rsidRPr="00153AF5">
        <w:rPr>
          <w:rFonts w:ascii="Arial" w:hAnsi="Arial" w:cs="Arial"/>
          <w:bCs/>
          <w:sz w:val="24"/>
        </w:rPr>
        <w:t>envio</w:t>
      </w:r>
      <w:proofErr w:type="gramEnd"/>
      <w:r w:rsidR="003347EC" w:rsidRPr="00153AF5">
        <w:rPr>
          <w:rFonts w:ascii="Arial" w:hAnsi="Arial" w:cs="Arial"/>
          <w:bCs/>
          <w:sz w:val="24"/>
        </w:rPr>
        <w:t xml:space="preserve"> </w:t>
      </w:r>
      <w:r w:rsidR="002F5B95" w:rsidRPr="00153AF5">
        <w:rPr>
          <w:rFonts w:ascii="Arial" w:hAnsi="Arial" w:cs="Arial"/>
          <w:bCs/>
          <w:sz w:val="24"/>
        </w:rPr>
        <w:t xml:space="preserve">de </w:t>
      </w:r>
      <w:r w:rsidR="00FA36CC" w:rsidRPr="00153AF5">
        <w:rPr>
          <w:rFonts w:ascii="Arial" w:hAnsi="Arial" w:cs="Arial"/>
          <w:bCs/>
          <w:sz w:val="24"/>
        </w:rPr>
        <w:t>ofício</w:t>
      </w:r>
      <w:r>
        <w:rPr>
          <w:rFonts w:ascii="Arial" w:hAnsi="Arial" w:cs="Arial"/>
          <w:bCs/>
          <w:sz w:val="24"/>
        </w:rPr>
        <w:t xml:space="preserve"> </w:t>
      </w:r>
      <w:r w:rsidRPr="00AE517E">
        <w:rPr>
          <w:rFonts w:ascii="Arial" w:hAnsi="Arial" w:cs="Arial"/>
          <w:bCs/>
          <w:sz w:val="24"/>
        </w:rPr>
        <w:t>à operadora Vivo solicitando provi</w:t>
      </w:r>
      <w:bookmarkStart w:id="0" w:name="_GoBack"/>
      <w:bookmarkEnd w:id="0"/>
      <w:r w:rsidRPr="00AE517E">
        <w:rPr>
          <w:rFonts w:ascii="Arial" w:hAnsi="Arial" w:cs="Arial"/>
          <w:bCs/>
          <w:sz w:val="24"/>
        </w:rPr>
        <w:t>dências quanto à frequente ausência de sinal de telefonia em vários pontos do distrito do Ponta</w:t>
      </w:r>
      <w:r>
        <w:rPr>
          <w:rFonts w:ascii="Arial" w:hAnsi="Arial" w:cs="Arial"/>
          <w:bCs/>
          <w:sz w:val="24"/>
        </w:rPr>
        <w:t>l.</w:t>
      </w:r>
    </w:p>
    <w:p w14:paraId="6AACAE08" w14:textId="77777777" w:rsidR="00FA36CC" w:rsidRDefault="00FA36CC" w:rsidP="00FA36CC">
      <w:pPr>
        <w:spacing w:after="120" w:line="340" w:lineRule="atLeast"/>
        <w:jc w:val="both"/>
        <w:rPr>
          <w:rFonts w:ascii="Arial" w:hAnsi="Arial" w:cs="Arial"/>
          <w:bCs/>
          <w:sz w:val="24"/>
        </w:rPr>
      </w:pPr>
    </w:p>
    <w:p w14:paraId="176C8922" w14:textId="7A5DF875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B5487">
        <w:rPr>
          <w:rFonts w:ascii="Arial" w:hAnsi="Arial" w:cs="Arial"/>
          <w:sz w:val="24"/>
          <w:szCs w:val="24"/>
        </w:rPr>
        <w:t>10</w:t>
      </w:r>
      <w:r w:rsidR="00E258AD">
        <w:rPr>
          <w:rFonts w:ascii="Arial" w:hAnsi="Arial" w:cs="Arial"/>
          <w:sz w:val="24"/>
          <w:szCs w:val="24"/>
        </w:rPr>
        <w:t xml:space="preserve"> de </w:t>
      </w:r>
      <w:r w:rsidR="00E8768D">
        <w:rPr>
          <w:rFonts w:ascii="Arial" w:hAnsi="Arial" w:cs="Arial"/>
          <w:sz w:val="24"/>
          <w:szCs w:val="24"/>
        </w:rPr>
        <w:t>feverei</w:t>
      </w:r>
      <w:r w:rsidR="00E258AD">
        <w:rPr>
          <w:rFonts w:ascii="Arial" w:hAnsi="Arial" w:cs="Arial"/>
          <w:sz w:val="24"/>
          <w:szCs w:val="24"/>
        </w:rPr>
        <w:t>ro de 2020</w:t>
      </w:r>
      <w:r>
        <w:rPr>
          <w:rFonts w:ascii="Arial" w:hAnsi="Arial" w:cs="Arial"/>
          <w:sz w:val="24"/>
          <w:szCs w:val="24"/>
        </w:rPr>
        <w:t>.</w:t>
      </w:r>
    </w:p>
    <w:p w14:paraId="39D5A9D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B15C5A5" w14:textId="77777777" w:rsidR="00270A3C" w:rsidRDefault="00270A3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4E1FB7E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5303427" w14:textId="6FB94B2E" w:rsidR="009505FF" w:rsidRDefault="00AE517E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</w:t>
      </w:r>
    </w:p>
    <w:p w14:paraId="7C79EECE" w14:textId="793851EC" w:rsidR="00131C79" w:rsidRDefault="009505FF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AE517E">
        <w:rPr>
          <w:rFonts w:ascii="Arial" w:hAnsi="Arial" w:cs="Arial"/>
          <w:b/>
          <w:sz w:val="24"/>
          <w:szCs w:val="24"/>
        </w:rPr>
        <w:t xml:space="preserve"> - PATRIOTA</w:t>
      </w:r>
    </w:p>
    <w:p w14:paraId="2CAD3600" w14:textId="77777777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E1B2F99" w14:textId="77777777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3347EC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9218F" w14:textId="77777777" w:rsidR="00E258AD" w:rsidRDefault="00E258AD" w:rsidP="00131C79">
      <w:pPr>
        <w:spacing w:after="0" w:line="240" w:lineRule="auto"/>
      </w:pPr>
      <w:r>
        <w:separator/>
      </w:r>
    </w:p>
  </w:endnote>
  <w:endnote w:type="continuationSeparator" w:id="0">
    <w:p w14:paraId="0241C3D1" w14:textId="77777777" w:rsidR="00E258AD" w:rsidRDefault="00E258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D338C" w14:textId="77777777" w:rsidR="00B9422D" w:rsidRDefault="00B942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21713" w14:textId="6E4CA728" w:rsidR="006E57FA" w:rsidRPr="00F51642" w:rsidRDefault="006E57FA" w:rsidP="00B9422D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5B8BE50E" w14:textId="77777777" w:rsidR="006E57FA" w:rsidRDefault="00E258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C584BB4" wp14:editId="625D2BEE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95848" w14:textId="77777777" w:rsidR="00B9422D" w:rsidRDefault="00B942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B5376" w14:textId="77777777" w:rsidR="00E258AD" w:rsidRDefault="00E258AD" w:rsidP="00131C79">
      <w:pPr>
        <w:spacing w:after="0" w:line="240" w:lineRule="auto"/>
      </w:pPr>
      <w:r>
        <w:separator/>
      </w:r>
    </w:p>
  </w:footnote>
  <w:footnote w:type="continuationSeparator" w:id="0">
    <w:p w14:paraId="77F7C3D6" w14:textId="77777777" w:rsidR="00E258AD" w:rsidRDefault="00E258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0C9" w14:textId="77777777" w:rsidR="00B9422D" w:rsidRDefault="00B942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EEE7" w14:textId="77777777" w:rsidR="00131C79" w:rsidRDefault="00E258AD" w:rsidP="00131C79">
    <w:pPr>
      <w:pStyle w:val="Cabealho"/>
      <w:jc w:val="right"/>
    </w:pPr>
    <w:r>
      <w:rPr>
        <w:noProof/>
      </w:rPr>
      <w:drawing>
        <wp:inline distT="0" distB="0" distL="0" distR="0" wp14:anchorId="4761D235" wp14:editId="0ECA2774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00090" w14:textId="77777777" w:rsidR="00B9422D" w:rsidRDefault="00B942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64C9"/>
    <w:multiLevelType w:val="hybridMultilevel"/>
    <w:tmpl w:val="92CE7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D"/>
    <w:rsid w:val="00074458"/>
    <w:rsid w:val="000B1F8C"/>
    <w:rsid w:val="000F2ECB"/>
    <w:rsid w:val="0012581A"/>
    <w:rsid w:val="00131C79"/>
    <w:rsid w:val="00153AF5"/>
    <w:rsid w:val="001C4454"/>
    <w:rsid w:val="00270A3C"/>
    <w:rsid w:val="00295B29"/>
    <w:rsid w:val="002C5281"/>
    <w:rsid w:val="002F5B95"/>
    <w:rsid w:val="003347EC"/>
    <w:rsid w:val="00361C84"/>
    <w:rsid w:val="00416ACC"/>
    <w:rsid w:val="00472BCC"/>
    <w:rsid w:val="004A50D4"/>
    <w:rsid w:val="00560B67"/>
    <w:rsid w:val="0061265B"/>
    <w:rsid w:val="00622229"/>
    <w:rsid w:val="0063093B"/>
    <w:rsid w:val="00644038"/>
    <w:rsid w:val="00685BDF"/>
    <w:rsid w:val="006E57FA"/>
    <w:rsid w:val="006E6B1B"/>
    <w:rsid w:val="006F577F"/>
    <w:rsid w:val="00777A6F"/>
    <w:rsid w:val="008A3583"/>
    <w:rsid w:val="009505FF"/>
    <w:rsid w:val="009A2CFF"/>
    <w:rsid w:val="009F27D6"/>
    <w:rsid w:val="00A47AF4"/>
    <w:rsid w:val="00AA1C14"/>
    <w:rsid w:val="00AE517E"/>
    <w:rsid w:val="00B366CF"/>
    <w:rsid w:val="00B614D6"/>
    <w:rsid w:val="00B9422D"/>
    <w:rsid w:val="00BA571E"/>
    <w:rsid w:val="00CB5487"/>
    <w:rsid w:val="00CD30C3"/>
    <w:rsid w:val="00D64A7D"/>
    <w:rsid w:val="00D71B49"/>
    <w:rsid w:val="00D86FF4"/>
    <w:rsid w:val="00DE49B5"/>
    <w:rsid w:val="00DF7638"/>
    <w:rsid w:val="00E258AD"/>
    <w:rsid w:val="00E429A6"/>
    <w:rsid w:val="00E47463"/>
    <w:rsid w:val="00E5455F"/>
    <w:rsid w:val="00E57C25"/>
    <w:rsid w:val="00E601D6"/>
    <w:rsid w:val="00E8768D"/>
    <w:rsid w:val="00EF68C8"/>
    <w:rsid w:val="00F17F78"/>
    <w:rsid w:val="00F551E4"/>
    <w:rsid w:val="00F5763A"/>
    <w:rsid w:val="00F96581"/>
    <w:rsid w:val="00FA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8C00C70"/>
  <w15:docId w15:val="{65C4C4C4-46D5-4178-BBA0-AC431D3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2020-02-13T19:47:00Z</cp:lastPrinted>
  <dcterms:created xsi:type="dcterms:W3CDTF">2020-02-13T20:46:00Z</dcterms:created>
  <dcterms:modified xsi:type="dcterms:W3CDTF">2020-02-13T20:47:00Z</dcterms:modified>
</cp:coreProperties>
</file>