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97786" w14:textId="14664B42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CF2957">
        <w:rPr>
          <w:rFonts w:ascii="Arial" w:hAnsi="Arial" w:cs="Arial"/>
          <w:b/>
          <w:sz w:val="24"/>
          <w:szCs w:val="24"/>
        </w:rPr>
        <w:t>93</w:t>
      </w:r>
      <w:r>
        <w:rPr>
          <w:rFonts w:ascii="Arial" w:hAnsi="Arial" w:cs="Arial"/>
          <w:b/>
          <w:sz w:val="24"/>
          <w:szCs w:val="24"/>
        </w:rPr>
        <w:t>/20</w:t>
      </w:r>
      <w:r w:rsidR="0063093B">
        <w:rPr>
          <w:rFonts w:ascii="Arial" w:hAnsi="Arial" w:cs="Arial"/>
          <w:b/>
          <w:sz w:val="24"/>
          <w:szCs w:val="24"/>
        </w:rPr>
        <w:t>20</w:t>
      </w:r>
    </w:p>
    <w:p w14:paraId="575B2E3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36AB2F58" w14:textId="77777777" w:rsidR="00762308" w:rsidRDefault="00762308" w:rsidP="009505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60440AE6" w14:textId="77777777" w:rsidR="00762308" w:rsidRDefault="00762308" w:rsidP="009505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0A505BC" w14:textId="3E667172" w:rsidR="00762308" w:rsidRPr="00762308" w:rsidRDefault="00762308" w:rsidP="00762308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62308">
        <w:rPr>
          <w:rFonts w:ascii="Arial" w:hAnsi="Arial" w:cs="Arial"/>
          <w:color w:val="000000" w:themeColor="text1"/>
          <w:sz w:val="24"/>
          <w:szCs w:val="24"/>
        </w:rPr>
        <w:t>A</w:t>
      </w:r>
      <w:r w:rsidR="00131C79" w:rsidRPr="00762308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Pr="00762308">
        <w:rPr>
          <w:rFonts w:ascii="Arial" w:hAnsi="Arial" w:cs="Arial"/>
          <w:color w:val="000000" w:themeColor="text1"/>
          <w:sz w:val="24"/>
          <w:szCs w:val="24"/>
        </w:rPr>
        <w:t>a infra-assinada</w:t>
      </w:r>
      <w:r w:rsidR="00131C79" w:rsidRPr="00762308">
        <w:rPr>
          <w:rFonts w:ascii="Arial" w:hAnsi="Arial" w:cs="Arial"/>
          <w:color w:val="000000" w:themeColor="text1"/>
          <w:sz w:val="24"/>
          <w:szCs w:val="24"/>
        </w:rPr>
        <w:t xml:space="preserve">, na forma regimental, </w:t>
      </w:r>
      <w:r w:rsidRPr="00762308">
        <w:rPr>
          <w:rFonts w:ascii="Arial" w:hAnsi="Arial" w:cs="Arial"/>
          <w:color w:val="000000" w:themeColor="text1"/>
          <w:sz w:val="24"/>
          <w:szCs w:val="24"/>
        </w:rPr>
        <w:t>requer envio de ofício</w:t>
      </w:r>
      <w:r w:rsidRPr="007623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ao </w:t>
      </w:r>
      <w:r w:rsidR="00BF7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Executivo </w:t>
      </w:r>
      <w:r w:rsidR="004030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solicitando</w:t>
      </w:r>
      <w:r w:rsidR="007C4D7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</w:t>
      </w:r>
      <w:r w:rsidR="00BF7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seja</w:t>
      </w:r>
      <w:r w:rsidR="004030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</w:t>
      </w:r>
      <w:r w:rsidR="00BF7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30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realizados</w:t>
      </w:r>
      <w:r w:rsidR="00BF7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reparos na estrada da Mata</w:t>
      </w:r>
      <w:r w:rsidR="004030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(trecho que liga os bairros </w:t>
      </w:r>
      <w:proofErr w:type="spellStart"/>
      <w:r w:rsidR="004030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Dalvo</w:t>
      </w:r>
      <w:proofErr w:type="spellEnd"/>
      <w:r w:rsidR="004030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Oliveira Be</w:t>
      </w:r>
      <w:r w:rsidR="0063149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nf</w:t>
      </w:r>
      <w:bookmarkStart w:id="0" w:name="_GoBack"/>
      <w:bookmarkEnd w:id="0"/>
      <w:r w:rsidR="004030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eito e Pacheco)</w:t>
      </w:r>
      <w:r w:rsidR="00BF7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4030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pois atualmente</w:t>
      </w:r>
      <w:r w:rsidR="00BF7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muitos moradores precisam atravessar grande quantidade de lama para </w:t>
      </w:r>
      <w:r w:rsidR="009B62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acesso</w:t>
      </w:r>
      <w:r w:rsidR="00BF7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30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ao Pacheco para </w:t>
      </w:r>
      <w:r w:rsidR="007C4D7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trabalhar</w:t>
      </w:r>
      <w:r w:rsidR="00BF7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ou</w:t>
      </w:r>
      <w:r w:rsidR="004030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F7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buscar atendimento no PSF.</w:t>
      </w:r>
    </w:p>
    <w:p w14:paraId="669C17E2" w14:textId="5AC03D02" w:rsidR="009505FF" w:rsidRDefault="009505FF" w:rsidP="009505FF">
      <w:pPr>
        <w:spacing w:after="120" w:line="3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F150C4" w14:textId="13B43D48" w:rsidR="00557564" w:rsidRDefault="00557564" w:rsidP="009505FF">
      <w:pPr>
        <w:spacing w:after="120" w:line="3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9FB0FA" w14:textId="77777777" w:rsidR="00557564" w:rsidRPr="00762308" w:rsidRDefault="00557564" w:rsidP="009505FF">
      <w:pPr>
        <w:spacing w:after="120" w:line="3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6C8922" w14:textId="3247A1E6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4030A1">
        <w:rPr>
          <w:rFonts w:ascii="Arial" w:hAnsi="Arial" w:cs="Arial"/>
          <w:sz w:val="24"/>
          <w:szCs w:val="24"/>
        </w:rPr>
        <w:t>14</w:t>
      </w:r>
      <w:r w:rsidR="00E258AD">
        <w:rPr>
          <w:rFonts w:ascii="Arial" w:hAnsi="Arial" w:cs="Arial"/>
          <w:sz w:val="24"/>
          <w:szCs w:val="24"/>
        </w:rPr>
        <w:t xml:space="preserve"> de </w:t>
      </w:r>
      <w:r w:rsidR="00E8768D">
        <w:rPr>
          <w:rFonts w:ascii="Arial" w:hAnsi="Arial" w:cs="Arial"/>
          <w:sz w:val="24"/>
          <w:szCs w:val="24"/>
        </w:rPr>
        <w:t>feverei</w:t>
      </w:r>
      <w:r w:rsidR="00E258AD">
        <w:rPr>
          <w:rFonts w:ascii="Arial" w:hAnsi="Arial" w:cs="Arial"/>
          <w:sz w:val="24"/>
          <w:szCs w:val="24"/>
        </w:rPr>
        <w:t>ro de 2020</w:t>
      </w:r>
      <w:r>
        <w:rPr>
          <w:rFonts w:ascii="Arial" w:hAnsi="Arial" w:cs="Arial"/>
          <w:sz w:val="24"/>
          <w:szCs w:val="24"/>
        </w:rPr>
        <w:t>.</w:t>
      </w:r>
    </w:p>
    <w:p w14:paraId="39D5A9DB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4E1FB7E" w14:textId="7D5514AC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40710FB" w14:textId="5E2348D2" w:rsidR="00557564" w:rsidRDefault="00557564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AAD7FC0" w14:textId="77777777" w:rsidR="00557564" w:rsidRDefault="00557564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29C846C8" w14:textId="77777777" w:rsidR="00762308" w:rsidRDefault="00762308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5303427" w14:textId="6900087A" w:rsidR="009505FF" w:rsidRDefault="00762308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7C79EECE" w14:textId="7DAB2570" w:rsidR="00131C79" w:rsidRPr="00131C79" w:rsidRDefault="009505FF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762308">
        <w:rPr>
          <w:rFonts w:ascii="Arial" w:hAnsi="Arial" w:cs="Arial"/>
          <w:b/>
          <w:sz w:val="24"/>
          <w:szCs w:val="24"/>
        </w:rPr>
        <w:t>a</w:t>
      </w:r>
      <w:r w:rsidR="00E258AD">
        <w:rPr>
          <w:rFonts w:ascii="Arial" w:hAnsi="Arial" w:cs="Arial"/>
          <w:b/>
          <w:sz w:val="24"/>
          <w:szCs w:val="24"/>
        </w:rPr>
        <w:t xml:space="preserve"> - </w:t>
      </w:r>
      <w:r w:rsidR="00762308">
        <w:rPr>
          <w:rFonts w:ascii="Arial" w:hAnsi="Arial" w:cs="Arial"/>
          <w:b/>
          <w:sz w:val="24"/>
          <w:szCs w:val="24"/>
        </w:rPr>
        <w:t>PSB</w:t>
      </w:r>
    </w:p>
    <w:sectPr w:rsidR="00131C79" w:rsidRPr="00131C79" w:rsidSect="006E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9218F" w14:textId="77777777" w:rsidR="00E258AD" w:rsidRDefault="00E258AD" w:rsidP="00131C79">
      <w:pPr>
        <w:spacing w:after="0" w:line="240" w:lineRule="auto"/>
      </w:pPr>
      <w:r>
        <w:separator/>
      </w:r>
    </w:p>
  </w:endnote>
  <w:endnote w:type="continuationSeparator" w:id="0">
    <w:p w14:paraId="0241C3D1" w14:textId="77777777" w:rsidR="00E258AD" w:rsidRDefault="00E258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D338C" w14:textId="77777777" w:rsidR="00B9422D" w:rsidRDefault="00B942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21713" w14:textId="6E4CA728" w:rsidR="006E57FA" w:rsidRPr="00F51642" w:rsidRDefault="006E57FA" w:rsidP="00B9422D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5B8BE50E" w14:textId="77777777" w:rsidR="006E57FA" w:rsidRDefault="00E258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C584BB4" wp14:editId="625D2BEE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95848" w14:textId="77777777" w:rsidR="00B9422D" w:rsidRDefault="00B942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B5376" w14:textId="77777777" w:rsidR="00E258AD" w:rsidRDefault="00E258AD" w:rsidP="00131C79">
      <w:pPr>
        <w:spacing w:after="0" w:line="240" w:lineRule="auto"/>
      </w:pPr>
      <w:r>
        <w:separator/>
      </w:r>
    </w:p>
  </w:footnote>
  <w:footnote w:type="continuationSeparator" w:id="0">
    <w:p w14:paraId="77F7C3D6" w14:textId="77777777" w:rsidR="00E258AD" w:rsidRDefault="00E258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0C9" w14:textId="77777777" w:rsidR="00B9422D" w:rsidRDefault="00B942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8EEE7" w14:textId="77777777" w:rsidR="00131C79" w:rsidRDefault="00E258AD" w:rsidP="00131C79">
    <w:pPr>
      <w:pStyle w:val="Cabealho"/>
      <w:jc w:val="right"/>
    </w:pPr>
    <w:r>
      <w:rPr>
        <w:noProof/>
      </w:rPr>
      <w:drawing>
        <wp:inline distT="0" distB="0" distL="0" distR="0" wp14:anchorId="4761D235" wp14:editId="0ECA2774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00090" w14:textId="77777777" w:rsidR="00B9422D" w:rsidRDefault="00B942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D64C9"/>
    <w:multiLevelType w:val="hybridMultilevel"/>
    <w:tmpl w:val="92CE74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AD"/>
    <w:rsid w:val="0012581A"/>
    <w:rsid w:val="00131C79"/>
    <w:rsid w:val="001C4454"/>
    <w:rsid w:val="00295B29"/>
    <w:rsid w:val="004030A1"/>
    <w:rsid w:val="00416ACC"/>
    <w:rsid w:val="00472BCC"/>
    <w:rsid w:val="00557564"/>
    <w:rsid w:val="00560B67"/>
    <w:rsid w:val="0061265B"/>
    <w:rsid w:val="00622229"/>
    <w:rsid w:val="0063093B"/>
    <w:rsid w:val="0063149A"/>
    <w:rsid w:val="006E57FA"/>
    <w:rsid w:val="006F577F"/>
    <w:rsid w:val="00762308"/>
    <w:rsid w:val="007C4D71"/>
    <w:rsid w:val="009505FF"/>
    <w:rsid w:val="009B6201"/>
    <w:rsid w:val="00A47AF4"/>
    <w:rsid w:val="00AA1C14"/>
    <w:rsid w:val="00B366CF"/>
    <w:rsid w:val="00B614D6"/>
    <w:rsid w:val="00B9422D"/>
    <w:rsid w:val="00BA571E"/>
    <w:rsid w:val="00BF7ABB"/>
    <w:rsid w:val="00CD30C3"/>
    <w:rsid w:val="00CF2957"/>
    <w:rsid w:val="00D86FF4"/>
    <w:rsid w:val="00E258AD"/>
    <w:rsid w:val="00E429A6"/>
    <w:rsid w:val="00E47463"/>
    <w:rsid w:val="00E5455F"/>
    <w:rsid w:val="00E57C25"/>
    <w:rsid w:val="00E601D6"/>
    <w:rsid w:val="00E8768D"/>
    <w:rsid w:val="00F17F78"/>
    <w:rsid w:val="00F551E4"/>
    <w:rsid w:val="00F83778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C00C70"/>
  <w15:docId w15:val="{65C4C4C4-46D5-4178-BBA0-AC431D32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17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10</cp:revision>
  <cp:lastPrinted>2020-02-10T18:10:00Z</cp:lastPrinted>
  <dcterms:created xsi:type="dcterms:W3CDTF">2020-02-10T18:41:00Z</dcterms:created>
  <dcterms:modified xsi:type="dcterms:W3CDTF">2020-02-18T20:49:00Z</dcterms:modified>
</cp:coreProperties>
</file>