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97786" w14:textId="7876B572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767D3">
        <w:rPr>
          <w:rFonts w:ascii="Arial" w:hAnsi="Arial" w:cs="Arial"/>
          <w:b/>
          <w:sz w:val="24"/>
          <w:szCs w:val="24"/>
        </w:rPr>
        <w:t>9</w:t>
      </w:r>
      <w:r w:rsidR="00CF609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</w:t>
      </w:r>
      <w:r w:rsidR="0063093B">
        <w:rPr>
          <w:rFonts w:ascii="Arial" w:hAnsi="Arial" w:cs="Arial"/>
          <w:b/>
          <w:sz w:val="24"/>
          <w:szCs w:val="24"/>
        </w:rPr>
        <w:t>20</w:t>
      </w:r>
    </w:p>
    <w:p w14:paraId="575B2E3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009BCD7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258A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E258A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14:paraId="709E6669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7CBAFF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C2AB79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7DD2681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BF0D9DC" w14:textId="77777777" w:rsidR="00131C79" w:rsidRDefault="00131C79" w:rsidP="00E258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1E27EC0" w14:textId="77777777" w:rsidR="00131C79" w:rsidRDefault="00131C79" w:rsidP="00E258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0983915E" w14:textId="1A61FE39" w:rsidR="00131C79" w:rsidRDefault="00131C79" w:rsidP="005A6A6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A27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DA279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DA27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DA2790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</w:t>
      </w:r>
      <w:r w:rsidR="00950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</w:t>
      </w:r>
      <w:r w:rsidR="0053368B">
        <w:rPr>
          <w:rFonts w:ascii="Arial" w:hAnsi="Arial" w:cs="Arial"/>
          <w:sz w:val="24"/>
          <w:szCs w:val="24"/>
        </w:rPr>
        <w:t>o de</w:t>
      </w:r>
      <w:r>
        <w:rPr>
          <w:rFonts w:ascii="Arial" w:hAnsi="Arial" w:cs="Arial"/>
          <w:sz w:val="24"/>
          <w:szCs w:val="24"/>
        </w:rPr>
        <w:t xml:space="preserve"> </w:t>
      </w:r>
      <w:r w:rsidR="0053368B">
        <w:rPr>
          <w:rFonts w:ascii="Arial" w:hAnsi="Arial" w:cs="Arial"/>
          <w:sz w:val="24"/>
          <w:szCs w:val="24"/>
        </w:rPr>
        <w:t>moção de pesar para</w:t>
      </w:r>
      <w:r w:rsidR="00394DA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94DA3">
        <w:rPr>
          <w:rFonts w:ascii="Arial" w:hAnsi="Arial" w:cs="Arial"/>
          <w:sz w:val="24"/>
          <w:szCs w:val="24"/>
        </w:rPr>
        <w:t>Srª</w:t>
      </w:r>
      <w:proofErr w:type="spellEnd"/>
      <w:r w:rsidR="00394DA3">
        <w:rPr>
          <w:rFonts w:ascii="Arial" w:hAnsi="Arial" w:cs="Arial"/>
          <w:sz w:val="24"/>
          <w:szCs w:val="24"/>
        </w:rPr>
        <w:t xml:space="preserve"> </w:t>
      </w:r>
      <w:r w:rsidR="00394DA3" w:rsidRPr="00394DA3">
        <w:rPr>
          <w:rFonts w:ascii="Arial" w:hAnsi="Arial" w:cs="Arial"/>
          <w:sz w:val="24"/>
          <w:szCs w:val="24"/>
        </w:rPr>
        <w:t>Maria José Nascimento da Silva Inocêncio</w:t>
      </w:r>
      <w:r w:rsidR="00394DA3">
        <w:rPr>
          <w:rFonts w:ascii="Arial" w:hAnsi="Arial" w:cs="Arial"/>
          <w:sz w:val="24"/>
          <w:szCs w:val="24"/>
        </w:rPr>
        <w:t xml:space="preserve"> e familiares em razão do falecimento do Sr. </w:t>
      </w:r>
      <w:proofErr w:type="spellStart"/>
      <w:r w:rsidR="00394DA3" w:rsidRPr="00394DA3">
        <w:rPr>
          <w:rFonts w:ascii="Arial" w:hAnsi="Arial" w:cs="Arial"/>
          <w:sz w:val="24"/>
          <w:szCs w:val="24"/>
        </w:rPr>
        <w:t>Erli</w:t>
      </w:r>
      <w:proofErr w:type="spellEnd"/>
      <w:r w:rsidR="00394DA3" w:rsidRPr="00394DA3">
        <w:rPr>
          <w:rFonts w:ascii="Arial" w:hAnsi="Arial" w:cs="Arial"/>
          <w:sz w:val="24"/>
          <w:szCs w:val="24"/>
        </w:rPr>
        <w:t xml:space="preserve"> Martins Inocênci</w:t>
      </w:r>
      <w:r w:rsidR="00034173">
        <w:rPr>
          <w:rFonts w:ascii="Arial" w:hAnsi="Arial" w:cs="Arial"/>
          <w:sz w:val="24"/>
          <w:szCs w:val="24"/>
        </w:rPr>
        <w:t>o.</w:t>
      </w:r>
    </w:p>
    <w:p w14:paraId="6E921DF5" w14:textId="1305699A" w:rsidR="00B614D6" w:rsidRDefault="00B614D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1B10093" w14:textId="77777777" w:rsidR="005A6A61" w:rsidRDefault="005A6A61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76C8922" w14:textId="14516163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767D3">
        <w:rPr>
          <w:rFonts w:ascii="Arial" w:hAnsi="Arial" w:cs="Arial"/>
          <w:sz w:val="24"/>
          <w:szCs w:val="24"/>
        </w:rPr>
        <w:t>14</w:t>
      </w:r>
      <w:r w:rsidR="00E258AD">
        <w:rPr>
          <w:rFonts w:ascii="Arial" w:hAnsi="Arial" w:cs="Arial"/>
          <w:sz w:val="24"/>
          <w:szCs w:val="24"/>
        </w:rPr>
        <w:t xml:space="preserve"> de </w:t>
      </w:r>
      <w:r w:rsidR="00E8768D">
        <w:rPr>
          <w:rFonts w:ascii="Arial" w:hAnsi="Arial" w:cs="Arial"/>
          <w:sz w:val="24"/>
          <w:szCs w:val="24"/>
        </w:rPr>
        <w:t>feverei</w:t>
      </w:r>
      <w:r w:rsidR="00E258AD">
        <w:rPr>
          <w:rFonts w:ascii="Arial" w:hAnsi="Arial" w:cs="Arial"/>
          <w:sz w:val="24"/>
          <w:szCs w:val="24"/>
        </w:rPr>
        <w:t>ro de 2020</w:t>
      </w:r>
      <w:r>
        <w:rPr>
          <w:rFonts w:ascii="Arial" w:hAnsi="Arial" w:cs="Arial"/>
          <w:sz w:val="24"/>
          <w:szCs w:val="24"/>
        </w:rPr>
        <w:t>.</w:t>
      </w:r>
    </w:p>
    <w:p w14:paraId="39D5A9DB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1D54987" w14:textId="77777777" w:rsidR="00A767D3" w:rsidRDefault="00A767D3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5303427" w14:textId="2C479DBA" w:rsidR="009505FF" w:rsidRDefault="00B614D6" w:rsidP="009505F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7C79EECE" w14:textId="0EEF1770" w:rsidR="00131C79" w:rsidRDefault="00131C79" w:rsidP="009505F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C6297F7" w14:textId="77777777" w:rsidR="00DA2790" w:rsidRDefault="00DA2790" w:rsidP="009505F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D6CAE9B" w14:textId="593CDCCA" w:rsidR="00DA2790" w:rsidRPr="00131C79" w:rsidRDefault="00DA2790" w:rsidP="009505F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REPUBLICANOS</w:t>
      </w:r>
    </w:p>
    <w:sectPr w:rsidR="00DA2790" w:rsidRPr="00131C79" w:rsidSect="006E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9218F" w14:textId="77777777" w:rsidR="00E258AD" w:rsidRDefault="00E258AD" w:rsidP="00131C79">
      <w:pPr>
        <w:spacing w:after="0" w:line="240" w:lineRule="auto"/>
      </w:pPr>
      <w:r>
        <w:separator/>
      </w:r>
    </w:p>
  </w:endnote>
  <w:endnote w:type="continuationSeparator" w:id="0">
    <w:p w14:paraId="0241C3D1" w14:textId="77777777" w:rsidR="00E258AD" w:rsidRDefault="00E258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338C" w14:textId="77777777" w:rsidR="00B9422D" w:rsidRDefault="00B942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1713" w14:textId="6E4CA728" w:rsidR="006E57FA" w:rsidRPr="00F51642" w:rsidRDefault="006E57FA" w:rsidP="00B9422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5B8BE50E" w14:textId="77777777" w:rsidR="006E57FA" w:rsidRDefault="00E258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584BB4" wp14:editId="625D2BEE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5848" w14:textId="77777777" w:rsidR="00B9422D" w:rsidRDefault="00B942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B5376" w14:textId="77777777" w:rsidR="00E258AD" w:rsidRDefault="00E258AD" w:rsidP="00131C79">
      <w:pPr>
        <w:spacing w:after="0" w:line="240" w:lineRule="auto"/>
      </w:pPr>
      <w:r>
        <w:separator/>
      </w:r>
    </w:p>
  </w:footnote>
  <w:footnote w:type="continuationSeparator" w:id="0">
    <w:p w14:paraId="77F7C3D6" w14:textId="77777777" w:rsidR="00E258AD" w:rsidRDefault="00E258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D0C9" w14:textId="77777777" w:rsidR="00B9422D" w:rsidRDefault="00B942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EEE7" w14:textId="77777777" w:rsidR="00131C79" w:rsidRDefault="00E258AD" w:rsidP="00131C79">
    <w:pPr>
      <w:pStyle w:val="Cabealho"/>
      <w:jc w:val="right"/>
    </w:pPr>
    <w:r>
      <w:rPr>
        <w:noProof/>
      </w:rPr>
      <w:drawing>
        <wp:inline distT="0" distB="0" distL="0" distR="0" wp14:anchorId="4761D235" wp14:editId="0ECA2774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00090" w14:textId="77777777" w:rsidR="00B9422D" w:rsidRDefault="00B942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64C9"/>
    <w:multiLevelType w:val="hybridMultilevel"/>
    <w:tmpl w:val="92CE7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C499D"/>
    <w:multiLevelType w:val="hybridMultilevel"/>
    <w:tmpl w:val="85CC8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AD"/>
    <w:rsid w:val="00034173"/>
    <w:rsid w:val="00131C79"/>
    <w:rsid w:val="001C4454"/>
    <w:rsid w:val="00295B29"/>
    <w:rsid w:val="00394DA3"/>
    <w:rsid w:val="003F5DE1"/>
    <w:rsid w:val="00416ACC"/>
    <w:rsid w:val="00472BCC"/>
    <w:rsid w:val="0053368B"/>
    <w:rsid w:val="00560B67"/>
    <w:rsid w:val="005A6A61"/>
    <w:rsid w:val="0061265B"/>
    <w:rsid w:val="00622229"/>
    <w:rsid w:val="0063093B"/>
    <w:rsid w:val="006E57FA"/>
    <w:rsid w:val="006F577F"/>
    <w:rsid w:val="007328A6"/>
    <w:rsid w:val="007A4877"/>
    <w:rsid w:val="008E3B23"/>
    <w:rsid w:val="00915CA0"/>
    <w:rsid w:val="009505FF"/>
    <w:rsid w:val="00A47AF4"/>
    <w:rsid w:val="00A767D3"/>
    <w:rsid w:val="00AA1C14"/>
    <w:rsid w:val="00B366CF"/>
    <w:rsid w:val="00B614D6"/>
    <w:rsid w:val="00B9422D"/>
    <w:rsid w:val="00BA571E"/>
    <w:rsid w:val="00CF6095"/>
    <w:rsid w:val="00CF7C88"/>
    <w:rsid w:val="00D86FF4"/>
    <w:rsid w:val="00DA2790"/>
    <w:rsid w:val="00E258AD"/>
    <w:rsid w:val="00E429A6"/>
    <w:rsid w:val="00E47463"/>
    <w:rsid w:val="00E5455F"/>
    <w:rsid w:val="00E57C25"/>
    <w:rsid w:val="00E601D6"/>
    <w:rsid w:val="00E8768D"/>
    <w:rsid w:val="00EE69BD"/>
    <w:rsid w:val="00F17F78"/>
    <w:rsid w:val="00F22C8E"/>
    <w:rsid w:val="00F52E5E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C00C70"/>
  <w15:docId w15:val="{65C4C4C4-46D5-4178-BBA0-AC431D32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20</cp:revision>
  <cp:lastPrinted>2020-02-17T19:33:00Z</cp:lastPrinted>
  <dcterms:created xsi:type="dcterms:W3CDTF">2020-02-10T18:03:00Z</dcterms:created>
  <dcterms:modified xsi:type="dcterms:W3CDTF">2020-02-17T21:15:00Z</dcterms:modified>
</cp:coreProperties>
</file>