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DF12F3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F12F3">
        <w:rPr>
          <w:rFonts w:ascii="Arial" w:hAnsi="Arial" w:cs="Arial"/>
          <w:b/>
          <w:sz w:val="24"/>
          <w:szCs w:val="24"/>
        </w:rPr>
        <w:t>134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F12F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F12F3" w:rsidRDefault="00DF12F3" w:rsidP="00DF12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F12F3" w:rsidRDefault="00DF12F3" w:rsidP="00DF12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12F3" w:rsidRDefault="00DF12F3" w:rsidP="00DF12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F12F3" w:rsidRDefault="00DF12F3" w:rsidP="00DF12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 envio de ofício ao Deputado Federal Hercílio Coelho Diniz, congratulando pela emenda parlamentar de R$200.000,00 (duzentos mil reais), destinada ao Programa de Atenção Básica da Saúde de Ponte Nova.</w:t>
      </w:r>
    </w:p>
    <w:p w:rsidR="00131C79" w:rsidRDefault="00DF12F3" w:rsidP="00DF12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F12F3">
        <w:rPr>
          <w:rFonts w:ascii="Arial" w:hAnsi="Arial" w:cs="Arial"/>
          <w:sz w:val="24"/>
          <w:szCs w:val="24"/>
        </w:rPr>
        <w:t>20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F12F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F3" w:rsidRDefault="00DF12F3" w:rsidP="00131C79">
      <w:pPr>
        <w:spacing w:after="0" w:line="240" w:lineRule="auto"/>
      </w:pPr>
      <w:r>
        <w:separator/>
      </w:r>
    </w:p>
  </w:endnote>
  <w:endnote w:type="continuationSeparator" w:id="0">
    <w:p w:rsidR="00DF12F3" w:rsidRDefault="00DF12F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F12F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F3" w:rsidRDefault="00DF12F3" w:rsidP="00131C79">
      <w:pPr>
        <w:spacing w:after="0" w:line="240" w:lineRule="auto"/>
      </w:pPr>
      <w:r>
        <w:separator/>
      </w:r>
    </w:p>
  </w:footnote>
  <w:footnote w:type="continuationSeparator" w:id="0">
    <w:p w:rsidR="00DF12F3" w:rsidRDefault="00DF12F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F12F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F12F3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D54AC77-126C-492C-B592-404665D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2020-02-20T17:31:00Z</dcterms:created>
  <dcterms:modified xsi:type="dcterms:W3CDTF">2020-02-20T17:34:00Z</dcterms:modified>
</cp:coreProperties>
</file>