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611EC">
        <w:rPr>
          <w:rFonts w:ascii="Arial" w:hAnsi="Arial" w:cs="Arial"/>
          <w:b/>
          <w:sz w:val="24"/>
          <w:szCs w:val="24"/>
        </w:rPr>
        <w:t>1</w:t>
      </w:r>
      <w:r w:rsidR="00C577C2">
        <w:rPr>
          <w:rFonts w:ascii="Arial" w:hAnsi="Arial" w:cs="Arial"/>
          <w:b/>
          <w:sz w:val="24"/>
          <w:szCs w:val="24"/>
        </w:rPr>
        <w:t>44</w:t>
      </w:r>
      <w:r>
        <w:rPr>
          <w:rFonts w:ascii="Arial" w:hAnsi="Arial" w:cs="Arial"/>
          <w:b/>
          <w:sz w:val="24"/>
          <w:szCs w:val="24"/>
        </w:rPr>
        <w:t>/20</w:t>
      </w:r>
      <w:r w:rsidR="00EB6F6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Senhora Presidente,</w:t>
      </w:r>
    </w:p>
    <w:p w:rsidR="00A81E0A" w:rsidRPr="00477564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C53D1E" w:rsidRDefault="006F428F" w:rsidP="00C57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O Vereador infra-assinado</w:t>
      </w:r>
      <w:r w:rsidR="00487F57">
        <w:rPr>
          <w:rFonts w:ascii="Arial" w:hAnsi="Arial" w:cs="Arial"/>
          <w:sz w:val="24"/>
          <w:szCs w:val="24"/>
        </w:rPr>
        <w:t>, na forma regimental</w:t>
      </w:r>
      <w:r w:rsidR="00EA32EB" w:rsidRPr="00477564">
        <w:rPr>
          <w:rFonts w:ascii="Arial" w:hAnsi="Arial" w:cs="Arial"/>
          <w:sz w:val="24"/>
          <w:szCs w:val="24"/>
        </w:rPr>
        <w:t>, requer</w:t>
      </w:r>
      <w:r w:rsidR="00F65A94" w:rsidRPr="00477564">
        <w:rPr>
          <w:rFonts w:ascii="Arial" w:hAnsi="Arial" w:cs="Arial"/>
          <w:sz w:val="24"/>
          <w:szCs w:val="24"/>
        </w:rPr>
        <w:t xml:space="preserve"> a V. Exa.</w:t>
      </w:r>
      <w:r w:rsidR="006C488B" w:rsidRPr="004775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477564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477564">
        <w:rPr>
          <w:rFonts w:ascii="Arial" w:hAnsi="Arial" w:cs="Arial"/>
          <w:sz w:val="24"/>
          <w:szCs w:val="24"/>
        </w:rPr>
        <w:t xml:space="preserve"> de ofício </w:t>
      </w:r>
      <w:r w:rsidR="00477564" w:rsidRPr="00477564">
        <w:rPr>
          <w:rFonts w:ascii="Arial" w:hAnsi="Arial" w:cs="Arial"/>
          <w:sz w:val="24"/>
          <w:szCs w:val="24"/>
        </w:rPr>
        <w:t xml:space="preserve">ao </w:t>
      </w:r>
      <w:r w:rsidR="00183AA8">
        <w:rPr>
          <w:rFonts w:ascii="Arial" w:hAnsi="Arial" w:cs="Arial"/>
          <w:sz w:val="24"/>
          <w:szCs w:val="24"/>
        </w:rPr>
        <w:t>Executivo</w:t>
      </w:r>
      <w:r w:rsidR="00CF1BAE">
        <w:rPr>
          <w:rFonts w:ascii="Arial" w:hAnsi="Arial" w:cs="Arial"/>
          <w:sz w:val="24"/>
          <w:szCs w:val="24"/>
        </w:rPr>
        <w:t xml:space="preserve"> para que,</w:t>
      </w:r>
      <w:r w:rsidR="00183AA8">
        <w:rPr>
          <w:rFonts w:ascii="Arial" w:hAnsi="Arial" w:cs="Arial"/>
          <w:sz w:val="24"/>
          <w:szCs w:val="24"/>
        </w:rPr>
        <w:t xml:space="preserve"> </w:t>
      </w:r>
      <w:r w:rsidR="00CF1BAE">
        <w:rPr>
          <w:rFonts w:ascii="Arial" w:hAnsi="Arial" w:cs="Arial"/>
          <w:sz w:val="24"/>
          <w:szCs w:val="24"/>
        </w:rPr>
        <w:t>por meio da SEMAM, seja executado serviço de capina no encontro das ruas Márcio Brandão com P</w:t>
      </w:r>
      <w:r w:rsidR="005F4D20">
        <w:rPr>
          <w:rFonts w:ascii="Arial" w:hAnsi="Arial" w:cs="Arial"/>
          <w:sz w:val="24"/>
          <w:szCs w:val="24"/>
        </w:rPr>
        <w:t>a</w:t>
      </w:r>
      <w:r w:rsidR="00CF1BAE">
        <w:rPr>
          <w:rFonts w:ascii="Arial" w:hAnsi="Arial" w:cs="Arial"/>
          <w:sz w:val="24"/>
          <w:szCs w:val="24"/>
        </w:rPr>
        <w:t>ulo Afonso</w:t>
      </w:r>
      <w:r w:rsidR="00C53D1E">
        <w:rPr>
          <w:rFonts w:ascii="Arial" w:hAnsi="Arial" w:cs="Arial"/>
          <w:sz w:val="24"/>
          <w:szCs w:val="24"/>
        </w:rPr>
        <w:t>, bairro Nova Copacabana</w:t>
      </w:r>
      <w:r w:rsidR="00CF1BAE">
        <w:rPr>
          <w:rFonts w:ascii="Arial" w:hAnsi="Arial" w:cs="Arial"/>
          <w:sz w:val="24"/>
          <w:szCs w:val="24"/>
        </w:rPr>
        <w:t>.</w:t>
      </w:r>
      <w:r w:rsidR="005B5845">
        <w:rPr>
          <w:rFonts w:ascii="Arial" w:hAnsi="Arial" w:cs="Arial"/>
          <w:sz w:val="24"/>
          <w:szCs w:val="24"/>
        </w:rPr>
        <w:t xml:space="preserve"> </w:t>
      </w:r>
    </w:p>
    <w:p w:rsidR="00183AA8" w:rsidRPr="00477564" w:rsidRDefault="005B5845" w:rsidP="00C577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que o mato oferece risco, pois serve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abrigo para animais indesejáveis e assaltantes.</w:t>
      </w:r>
    </w:p>
    <w:p w:rsidR="00477564" w:rsidRDefault="0047756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8766B" w:rsidRPr="00477564" w:rsidRDefault="0048766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Ponte Nova,</w:t>
      </w:r>
      <w:r w:rsidR="007351AD" w:rsidRPr="00477564">
        <w:rPr>
          <w:rFonts w:ascii="Arial" w:hAnsi="Arial" w:cs="Arial"/>
          <w:sz w:val="24"/>
          <w:szCs w:val="24"/>
        </w:rPr>
        <w:t xml:space="preserve"> </w:t>
      </w:r>
      <w:r w:rsidR="00C53D1E">
        <w:rPr>
          <w:rFonts w:ascii="Arial" w:hAnsi="Arial" w:cs="Arial"/>
          <w:sz w:val="24"/>
          <w:szCs w:val="24"/>
        </w:rPr>
        <w:t>21</w:t>
      </w:r>
      <w:r w:rsidR="007351AD" w:rsidRPr="00477564">
        <w:rPr>
          <w:rFonts w:ascii="Arial" w:hAnsi="Arial" w:cs="Arial"/>
          <w:sz w:val="24"/>
          <w:szCs w:val="24"/>
        </w:rPr>
        <w:t xml:space="preserve"> de </w:t>
      </w:r>
      <w:r w:rsidR="00EB6F66">
        <w:rPr>
          <w:rFonts w:ascii="Arial" w:hAnsi="Arial" w:cs="Arial"/>
          <w:sz w:val="24"/>
          <w:szCs w:val="24"/>
        </w:rPr>
        <w:t>fevereir</w:t>
      </w:r>
      <w:r w:rsidR="007351AD" w:rsidRPr="00477564">
        <w:rPr>
          <w:rFonts w:ascii="Arial" w:hAnsi="Arial" w:cs="Arial"/>
          <w:sz w:val="24"/>
          <w:szCs w:val="24"/>
        </w:rPr>
        <w:t>o de 20</w:t>
      </w:r>
      <w:r w:rsidR="00EB6F66">
        <w:rPr>
          <w:rFonts w:ascii="Arial" w:hAnsi="Arial" w:cs="Arial"/>
          <w:sz w:val="24"/>
          <w:szCs w:val="24"/>
        </w:rPr>
        <w:t>20</w:t>
      </w:r>
      <w:r w:rsidRPr="00477564"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8766B" w:rsidRPr="00477564" w:rsidRDefault="0048766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Pr="00477564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Default="00E737CC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Sousa </w:t>
      </w:r>
      <w:r w:rsidR="0048766B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PDT</w:t>
      </w:r>
    </w:p>
    <w:p w:rsidR="0048766B" w:rsidRPr="00477564" w:rsidRDefault="0048766B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8766B" w:rsidRPr="00477564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33AC7"/>
    <w:rsid w:val="000611EC"/>
    <w:rsid w:val="000C72CD"/>
    <w:rsid w:val="000E411D"/>
    <w:rsid w:val="00131C79"/>
    <w:rsid w:val="00183AA8"/>
    <w:rsid w:val="00186E9B"/>
    <w:rsid w:val="001C4454"/>
    <w:rsid w:val="002443F4"/>
    <w:rsid w:val="00295B29"/>
    <w:rsid w:val="002A3EC9"/>
    <w:rsid w:val="00351004"/>
    <w:rsid w:val="003C05B3"/>
    <w:rsid w:val="00416ACC"/>
    <w:rsid w:val="00472BCC"/>
    <w:rsid w:val="00477564"/>
    <w:rsid w:val="0048040D"/>
    <w:rsid w:val="0048766B"/>
    <w:rsid w:val="00487F57"/>
    <w:rsid w:val="004B56B7"/>
    <w:rsid w:val="004E2129"/>
    <w:rsid w:val="00560B67"/>
    <w:rsid w:val="005B5845"/>
    <w:rsid w:val="005F4D20"/>
    <w:rsid w:val="005F5278"/>
    <w:rsid w:val="0061265B"/>
    <w:rsid w:val="006C488B"/>
    <w:rsid w:val="006E57FA"/>
    <w:rsid w:val="006F428F"/>
    <w:rsid w:val="006F577F"/>
    <w:rsid w:val="00713167"/>
    <w:rsid w:val="007351AD"/>
    <w:rsid w:val="00736B88"/>
    <w:rsid w:val="00740364"/>
    <w:rsid w:val="007820D8"/>
    <w:rsid w:val="00842532"/>
    <w:rsid w:val="008A5980"/>
    <w:rsid w:val="00954293"/>
    <w:rsid w:val="009F6440"/>
    <w:rsid w:val="00A06BDC"/>
    <w:rsid w:val="00A47AF4"/>
    <w:rsid w:val="00A70B59"/>
    <w:rsid w:val="00A81E0A"/>
    <w:rsid w:val="00B00CC1"/>
    <w:rsid w:val="00B01F04"/>
    <w:rsid w:val="00B1759D"/>
    <w:rsid w:val="00B366CF"/>
    <w:rsid w:val="00B91A2B"/>
    <w:rsid w:val="00BA571E"/>
    <w:rsid w:val="00BA5934"/>
    <w:rsid w:val="00BB2771"/>
    <w:rsid w:val="00BF5031"/>
    <w:rsid w:val="00C0047C"/>
    <w:rsid w:val="00C53D1E"/>
    <w:rsid w:val="00C577C2"/>
    <w:rsid w:val="00C81D88"/>
    <w:rsid w:val="00C84D77"/>
    <w:rsid w:val="00CB32F2"/>
    <w:rsid w:val="00CF1BAE"/>
    <w:rsid w:val="00D64AF3"/>
    <w:rsid w:val="00D86FF4"/>
    <w:rsid w:val="00D91F4F"/>
    <w:rsid w:val="00E1481E"/>
    <w:rsid w:val="00E429A6"/>
    <w:rsid w:val="00E47463"/>
    <w:rsid w:val="00E5455F"/>
    <w:rsid w:val="00E601D6"/>
    <w:rsid w:val="00E737CC"/>
    <w:rsid w:val="00EA32EB"/>
    <w:rsid w:val="00EB6F66"/>
    <w:rsid w:val="00F1193B"/>
    <w:rsid w:val="00F551E4"/>
    <w:rsid w:val="00F65A94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Ana Maria</cp:lastModifiedBy>
  <cp:revision>33</cp:revision>
  <cp:lastPrinted>2019-03-18T15:29:00Z</cp:lastPrinted>
  <dcterms:created xsi:type="dcterms:W3CDTF">2019-03-18T18:43:00Z</dcterms:created>
  <dcterms:modified xsi:type="dcterms:W3CDTF">2020-03-03T20:38:00Z</dcterms:modified>
</cp:coreProperties>
</file>