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ADA28" w14:textId="2CC97B5C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20111C">
        <w:rPr>
          <w:rFonts w:ascii="Arial" w:hAnsi="Arial" w:cs="Arial"/>
          <w:b/>
          <w:sz w:val="24"/>
          <w:szCs w:val="24"/>
        </w:rPr>
        <w:t>151</w:t>
      </w:r>
      <w:r>
        <w:rPr>
          <w:rFonts w:ascii="Arial" w:hAnsi="Arial" w:cs="Arial"/>
          <w:b/>
          <w:sz w:val="24"/>
          <w:szCs w:val="24"/>
        </w:rPr>
        <w:t>/20</w:t>
      </w:r>
      <w:r w:rsidR="00F85383">
        <w:rPr>
          <w:rFonts w:ascii="Arial" w:hAnsi="Arial" w:cs="Arial"/>
          <w:b/>
          <w:sz w:val="24"/>
          <w:szCs w:val="24"/>
        </w:rPr>
        <w:t>20</w:t>
      </w:r>
    </w:p>
    <w:p w14:paraId="3A401BAE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3AD8F51E" w14:textId="189F37FF" w:rsidR="00131C79" w:rsidRDefault="005F2320" w:rsidP="00F8538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 w:rsidR="0020111C"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 w:rsidR="0020111C"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, na forma regimental, </w:t>
      </w:r>
      <w:r w:rsidR="0020111C">
        <w:rPr>
          <w:rFonts w:ascii="Arial" w:hAnsi="Arial" w:cs="Arial"/>
          <w:sz w:val="24"/>
          <w:szCs w:val="24"/>
        </w:rPr>
        <w:t>requer</w:t>
      </w:r>
      <w:r>
        <w:rPr>
          <w:rFonts w:ascii="Arial" w:hAnsi="Arial" w:cs="Arial"/>
          <w:sz w:val="24"/>
          <w:szCs w:val="24"/>
        </w:rPr>
        <w:t xml:space="preserve"> o envio de</w:t>
      </w:r>
      <w:r w:rsidR="00131C79">
        <w:rPr>
          <w:rFonts w:ascii="Arial" w:hAnsi="Arial" w:cs="Arial"/>
          <w:sz w:val="24"/>
          <w:szCs w:val="24"/>
        </w:rPr>
        <w:t xml:space="preserve"> ofício ao Executivo solicitando</w:t>
      </w:r>
      <w:r w:rsidR="00F853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instalação de placa permitindo o estacionamento</w:t>
      </w:r>
      <w:r w:rsidR="0020111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até 15 minutos</w:t>
      </w:r>
      <w:r w:rsidR="0020111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 Avenida Francisco Vieira Martins, em frente ao número 973-A. No local, funciona a Clínica Veterinária Espaço </w:t>
      </w:r>
      <w:r w:rsidR="0020111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nimal que trabalha em regime de plantão com atendimentos de urgência e emergência</w:t>
      </w:r>
      <w:r w:rsidR="002641E0">
        <w:rPr>
          <w:rFonts w:ascii="Arial" w:hAnsi="Arial" w:cs="Arial"/>
          <w:sz w:val="24"/>
          <w:szCs w:val="24"/>
        </w:rPr>
        <w:t>.</w:t>
      </w:r>
    </w:p>
    <w:p w14:paraId="2CD44C53" w14:textId="557EE9FC" w:rsidR="005F2320" w:rsidRDefault="005F2320" w:rsidP="00F8538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Devido às recentes mudanças no trânsito, os clientes têm dificuldade</w:t>
      </w:r>
      <w:r w:rsidR="002641E0">
        <w:rPr>
          <w:rFonts w:ascii="Arial" w:hAnsi="Arial" w:cs="Arial"/>
          <w:sz w:val="24"/>
          <w:szCs w:val="24"/>
        </w:rPr>
        <w:t xml:space="preserve"> em conseguir estacionamento próximo ao local.</w:t>
      </w:r>
    </w:p>
    <w:p w14:paraId="3040491B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D41560B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</w:t>
      </w:r>
      <w:r w:rsidR="00F85383">
        <w:rPr>
          <w:rFonts w:ascii="Arial" w:hAnsi="Arial" w:cs="Arial"/>
          <w:sz w:val="24"/>
          <w:szCs w:val="24"/>
        </w:rPr>
        <w:t>, 02 de março de 2020.</w:t>
      </w:r>
    </w:p>
    <w:p w14:paraId="3E8EB78B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04241748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779DD914" w14:textId="78D61360" w:rsidR="00131C79" w:rsidRDefault="002641E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47B23699" w14:textId="57ED24A5" w:rsidR="002641E0" w:rsidRPr="00131C79" w:rsidRDefault="002641E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- PSB</w:t>
      </w:r>
    </w:p>
    <w:sectPr w:rsidR="002641E0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C7650" w14:textId="77777777" w:rsidR="00F85383" w:rsidRDefault="00F85383" w:rsidP="00131C79">
      <w:pPr>
        <w:spacing w:after="0" w:line="240" w:lineRule="auto"/>
      </w:pPr>
      <w:r>
        <w:separator/>
      </w:r>
    </w:p>
  </w:endnote>
  <w:endnote w:type="continuationSeparator" w:id="0">
    <w:p w14:paraId="6BBBD59A" w14:textId="77777777" w:rsidR="00F85383" w:rsidRDefault="00F85383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42A65" w14:textId="77777777"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14:paraId="5C2B5A54" w14:textId="77777777" w:rsidR="006E57FA" w:rsidRDefault="00F85383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5355DEF" wp14:editId="1B61A2A5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DCFBE" w14:textId="77777777" w:rsidR="00F85383" w:rsidRDefault="00F85383" w:rsidP="00131C79">
      <w:pPr>
        <w:spacing w:after="0" w:line="240" w:lineRule="auto"/>
      </w:pPr>
      <w:r>
        <w:separator/>
      </w:r>
    </w:p>
  </w:footnote>
  <w:footnote w:type="continuationSeparator" w:id="0">
    <w:p w14:paraId="36D0E80E" w14:textId="77777777" w:rsidR="00F85383" w:rsidRDefault="00F85383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2D6EE" w14:textId="77777777" w:rsidR="00131C79" w:rsidRDefault="00F85383" w:rsidP="00131C79">
    <w:pPr>
      <w:pStyle w:val="Cabealho"/>
      <w:jc w:val="right"/>
    </w:pPr>
    <w:r>
      <w:rPr>
        <w:noProof/>
      </w:rPr>
      <w:drawing>
        <wp:inline distT="0" distB="0" distL="0" distR="0" wp14:anchorId="7A1CC343" wp14:editId="3C7BD208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383"/>
    <w:rsid w:val="00050CF9"/>
    <w:rsid w:val="00131C79"/>
    <w:rsid w:val="001C4454"/>
    <w:rsid w:val="0020111C"/>
    <w:rsid w:val="002641E0"/>
    <w:rsid w:val="00295B29"/>
    <w:rsid w:val="00416ACC"/>
    <w:rsid w:val="00472BCC"/>
    <w:rsid w:val="00560B67"/>
    <w:rsid w:val="005F2320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85383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0DF889"/>
  <w15:docId w15:val="{95197365-200F-419E-A935-14E503D7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21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Paulo</cp:lastModifiedBy>
  <cp:revision>3</cp:revision>
  <cp:lastPrinted>2020-03-02T18:10:00Z</cp:lastPrinted>
  <dcterms:created xsi:type="dcterms:W3CDTF">2020-03-02T17:37:00Z</dcterms:created>
  <dcterms:modified xsi:type="dcterms:W3CDTF">2020-03-02T18:12:00Z</dcterms:modified>
</cp:coreProperties>
</file>