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C41C89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C41C89">
        <w:rPr>
          <w:rFonts w:ascii="Arial" w:hAnsi="Arial" w:cs="Arial"/>
          <w:b/>
          <w:sz w:val="24"/>
          <w:szCs w:val="24"/>
        </w:rPr>
        <w:t>200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</w:t>
      </w:r>
      <w:r w:rsidR="00C41C89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C41C89" w:rsidRDefault="00C41C8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C41C89" w:rsidRDefault="00C41C89" w:rsidP="00C41C8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C41C89" w:rsidRDefault="00C41C89" w:rsidP="00C41C8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D24027" w:rsidRDefault="00131C79" w:rsidP="00C41C8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41C89">
        <w:rPr>
          <w:rFonts w:ascii="Arial" w:hAnsi="Arial" w:cs="Arial"/>
          <w:sz w:val="24"/>
          <w:szCs w:val="24"/>
        </w:rPr>
        <w:t xml:space="preserve">s vereadores </w:t>
      </w:r>
      <w:r>
        <w:rPr>
          <w:rFonts w:ascii="Arial" w:hAnsi="Arial" w:cs="Arial"/>
          <w:sz w:val="24"/>
          <w:szCs w:val="24"/>
        </w:rPr>
        <w:t>infra-assinado</w:t>
      </w:r>
      <w:r w:rsidR="00C41C8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C41C89">
        <w:rPr>
          <w:rFonts w:ascii="Arial" w:hAnsi="Arial" w:cs="Arial"/>
          <w:sz w:val="24"/>
          <w:szCs w:val="24"/>
        </w:rPr>
        <w:t xml:space="preserve">em o envio de ofício ao </w:t>
      </w:r>
      <w:r>
        <w:rPr>
          <w:rFonts w:ascii="Arial" w:hAnsi="Arial" w:cs="Arial"/>
          <w:sz w:val="24"/>
          <w:szCs w:val="24"/>
        </w:rPr>
        <w:t>Executivo solicitando</w:t>
      </w:r>
      <w:r w:rsidR="00C41C89">
        <w:rPr>
          <w:rFonts w:ascii="Arial" w:hAnsi="Arial" w:cs="Arial"/>
          <w:sz w:val="24"/>
          <w:szCs w:val="24"/>
        </w:rPr>
        <w:t xml:space="preserve"> intervenç</w:t>
      </w:r>
      <w:r w:rsidR="00D24027">
        <w:rPr>
          <w:rFonts w:ascii="Arial" w:hAnsi="Arial" w:cs="Arial"/>
          <w:sz w:val="24"/>
          <w:szCs w:val="24"/>
        </w:rPr>
        <w:t xml:space="preserve">ões paliativas, com urgência, </w:t>
      </w:r>
      <w:r w:rsidR="00C41C89">
        <w:rPr>
          <w:rFonts w:ascii="Arial" w:hAnsi="Arial" w:cs="Arial"/>
          <w:sz w:val="24"/>
          <w:szCs w:val="24"/>
        </w:rPr>
        <w:t xml:space="preserve">nas estradas rurais de </w:t>
      </w:r>
      <w:proofErr w:type="spellStart"/>
      <w:r w:rsidR="00C41C89">
        <w:rPr>
          <w:rFonts w:ascii="Arial" w:hAnsi="Arial" w:cs="Arial"/>
          <w:sz w:val="24"/>
          <w:szCs w:val="24"/>
        </w:rPr>
        <w:t>Chopotó</w:t>
      </w:r>
      <w:proofErr w:type="spellEnd"/>
      <w:r w:rsidR="00C41C89">
        <w:rPr>
          <w:rFonts w:ascii="Arial" w:hAnsi="Arial" w:cs="Arial"/>
          <w:sz w:val="24"/>
          <w:szCs w:val="24"/>
        </w:rPr>
        <w:t>, Boa Vista</w:t>
      </w:r>
      <w:r w:rsidR="00D24027">
        <w:rPr>
          <w:rFonts w:ascii="Arial" w:hAnsi="Arial" w:cs="Arial"/>
          <w:sz w:val="24"/>
          <w:szCs w:val="24"/>
        </w:rPr>
        <w:t xml:space="preserve"> e</w:t>
      </w:r>
      <w:r w:rsidR="00C41C89">
        <w:rPr>
          <w:rFonts w:ascii="Arial" w:hAnsi="Arial" w:cs="Arial"/>
          <w:sz w:val="24"/>
          <w:szCs w:val="24"/>
        </w:rPr>
        <w:t xml:space="preserve"> Serra dos Pinheiros</w:t>
      </w:r>
      <w:r w:rsidR="00D24027">
        <w:rPr>
          <w:rFonts w:ascii="Arial" w:hAnsi="Arial" w:cs="Arial"/>
          <w:sz w:val="24"/>
          <w:szCs w:val="24"/>
        </w:rPr>
        <w:t xml:space="preserve">. Moradores alegam que as estradas estão em péssimas condições e citam que devido à falta de acesso, produtores rurais estão sem condições de fazer a entrega de produtos, como o leite que vem se acumulando nos reservatórios. </w:t>
      </w:r>
    </w:p>
    <w:p w:rsidR="00131C79" w:rsidRDefault="00D24027" w:rsidP="00C41C8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pedido se estende ao </w:t>
      </w:r>
      <w:proofErr w:type="spellStart"/>
      <w:r>
        <w:rPr>
          <w:rFonts w:ascii="Arial" w:hAnsi="Arial" w:cs="Arial"/>
          <w:sz w:val="24"/>
          <w:szCs w:val="24"/>
        </w:rPr>
        <w:t>Massangano</w:t>
      </w:r>
      <w:proofErr w:type="spellEnd"/>
      <w:r>
        <w:rPr>
          <w:rFonts w:ascii="Arial" w:hAnsi="Arial" w:cs="Arial"/>
          <w:sz w:val="24"/>
          <w:szCs w:val="24"/>
        </w:rPr>
        <w:t>, que de acordo com moradores</w:t>
      </w:r>
      <w:r w:rsidR="00C41C8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comunidade tem sido muito penalizada pelas fortes chuvas e o acesso está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em condições precárias. Cabe destacar ainda que as estradas não oferecem condições adequadas para a passagem contínua do transporte escolar, causando transtornos aos estudantes e famílias.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C41C89">
        <w:rPr>
          <w:rFonts w:ascii="Arial" w:hAnsi="Arial" w:cs="Arial"/>
          <w:sz w:val="24"/>
          <w:szCs w:val="24"/>
        </w:rPr>
        <w:t xml:space="preserve"> 10 de março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C41C89" w:rsidRDefault="00C41C8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Raimunda da Conceição Gomes – PATRIOTA</w:t>
      </w:r>
    </w:p>
    <w:p w:rsidR="00C41C89" w:rsidRDefault="00C41C8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41C89" w:rsidRDefault="00C41C8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– PT</w:t>
      </w:r>
    </w:p>
    <w:p w:rsidR="00C41C89" w:rsidRDefault="00C41C8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Pr="00131C79" w:rsidRDefault="00C41C8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C89" w:rsidRDefault="00C41C89" w:rsidP="00131C79">
      <w:pPr>
        <w:spacing w:after="0" w:line="240" w:lineRule="auto"/>
      </w:pPr>
      <w:r>
        <w:separator/>
      </w:r>
    </w:p>
  </w:endnote>
  <w:endnote w:type="continuationSeparator" w:id="0">
    <w:p w:rsidR="00C41C89" w:rsidRDefault="00C41C89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C41C89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C89" w:rsidRDefault="00C41C89" w:rsidP="00131C79">
      <w:pPr>
        <w:spacing w:after="0" w:line="240" w:lineRule="auto"/>
      </w:pPr>
      <w:r>
        <w:separator/>
      </w:r>
    </w:p>
  </w:footnote>
  <w:footnote w:type="continuationSeparator" w:id="0">
    <w:p w:rsidR="00C41C89" w:rsidRDefault="00C41C89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41C89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89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C41C89"/>
    <w:rsid w:val="00D24027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3F9A6F3-7452-437F-AB53-FA756B97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14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2</cp:revision>
  <dcterms:created xsi:type="dcterms:W3CDTF">2020-03-10T20:02:00Z</dcterms:created>
  <dcterms:modified xsi:type="dcterms:W3CDTF">2020-03-11T16:56:00Z</dcterms:modified>
</cp:coreProperties>
</file>