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BF5A8D">
        <w:rPr>
          <w:rFonts w:ascii="Arial" w:hAnsi="Arial" w:cs="Arial"/>
          <w:b/>
          <w:sz w:val="24"/>
          <w:szCs w:val="24"/>
        </w:rPr>
        <w:t>204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</w:t>
      </w:r>
      <w:r w:rsidR="00BF5A8D">
        <w:rPr>
          <w:rFonts w:ascii="Arial" w:hAnsi="Arial" w:cs="Arial"/>
          <w:b/>
          <w:sz w:val="24"/>
          <w:szCs w:val="24"/>
        </w:rPr>
        <w:t>020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BF5A8D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BF5A8D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  <w:bookmarkStart w:id="0" w:name="_GoBack"/>
      <w:bookmarkEnd w:id="0"/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BF5A8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BF5A8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BF5A8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regimental, requer a V. Exa. enviar ofício ao Executivo </w:t>
      </w:r>
      <w:r w:rsidR="00BF5A8D">
        <w:rPr>
          <w:rFonts w:ascii="Arial" w:hAnsi="Arial" w:cs="Arial"/>
          <w:sz w:val="24"/>
          <w:szCs w:val="24"/>
        </w:rPr>
        <w:t>reiterando indicação nº 1466/2019, em caráter de urgência, para informar a condição de uma árvore no final da rua Zirezarte José de Oliveira, bairro Esplanada.</w:t>
      </w:r>
    </w:p>
    <w:p w:rsidR="00BF5A8D" w:rsidRDefault="00BF5A8D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BF5A8D">
        <w:rPr>
          <w:rFonts w:ascii="Arial" w:hAnsi="Arial" w:cs="Arial"/>
          <w:sz w:val="24"/>
          <w:szCs w:val="24"/>
        </w:rPr>
        <w:t>11 de março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BF5A8D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Gonçalves Osório Filho - AVANTE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5A8D" w:rsidRDefault="00BF5A8D" w:rsidP="00131C79">
      <w:pPr>
        <w:spacing w:after="0" w:line="240" w:lineRule="auto"/>
      </w:pPr>
      <w:r>
        <w:separator/>
      </w:r>
    </w:p>
  </w:endnote>
  <w:endnote w:type="continuationSeparator" w:id="0">
    <w:p w:rsidR="00BF5A8D" w:rsidRDefault="00BF5A8D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BF5A8D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5A8D" w:rsidRDefault="00BF5A8D" w:rsidP="00131C79">
      <w:pPr>
        <w:spacing w:after="0" w:line="240" w:lineRule="auto"/>
      </w:pPr>
      <w:r>
        <w:separator/>
      </w:r>
    </w:p>
  </w:footnote>
  <w:footnote w:type="continuationSeparator" w:id="0">
    <w:p w:rsidR="00BF5A8D" w:rsidRDefault="00BF5A8D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BF5A8D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A8D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BF5A8D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615372C5-5411-4DC4-A3A5-A705B2456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3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2020-03-11T16:31:00Z</dcterms:created>
  <dcterms:modified xsi:type="dcterms:W3CDTF">2020-03-11T16:34:00Z</dcterms:modified>
</cp:coreProperties>
</file>