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6D5106">
        <w:rPr>
          <w:rFonts w:ascii="Arial" w:hAnsi="Arial" w:cs="Arial"/>
          <w:b/>
          <w:sz w:val="24"/>
          <w:szCs w:val="24"/>
        </w:rPr>
        <w:t>223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</w:t>
      </w:r>
      <w:r w:rsidR="006D5106">
        <w:rPr>
          <w:rFonts w:ascii="Arial" w:hAnsi="Arial" w:cs="Arial"/>
          <w:b/>
          <w:sz w:val="24"/>
          <w:szCs w:val="24"/>
        </w:rPr>
        <w:t>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6D5106" w:rsidRDefault="006D5106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6D5106" w:rsidRDefault="006D5106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6D5106" w:rsidRDefault="006D5106" w:rsidP="006D510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6D510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6D510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vereador</w:t>
      </w:r>
      <w:r w:rsidR="006D5106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infra-assinado</w:t>
      </w:r>
      <w:r w:rsidR="006D510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na forma regimental, requer</w:t>
      </w:r>
      <w:r w:rsidR="006D5106">
        <w:rPr>
          <w:rFonts w:ascii="Arial" w:hAnsi="Arial" w:cs="Arial"/>
          <w:sz w:val="24"/>
          <w:szCs w:val="24"/>
        </w:rPr>
        <w:t>em o envio de ofício ao Executivo solicitando incluir no planejamento de atividades da Secretaria Municipal de Meio Ambiente, serviço de capina e limpeza na praça da Mocidade e da escadaria José Sérvulo de Magalhães, bairro Sumaré, bem como avaliação técnica e, se for o caso, supressão de árvores de Eucalipto, de grande porte, localizadas em terreno baldio no final da rua dos Prefeitos, no mesmo bairro, a pedido de moradores.</w:t>
      </w:r>
    </w:p>
    <w:p w:rsidR="006D5106" w:rsidRDefault="006D5106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6D5106">
        <w:rPr>
          <w:rFonts w:ascii="Arial" w:hAnsi="Arial" w:cs="Arial"/>
          <w:sz w:val="24"/>
          <w:szCs w:val="24"/>
        </w:rPr>
        <w:t>13 de março de 2020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D5106" w:rsidRDefault="006D5106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 – PSB</w:t>
      </w:r>
    </w:p>
    <w:p w:rsidR="006D5106" w:rsidRDefault="006D5106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6D5106" w:rsidRDefault="006D5106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131C79" w:rsidRPr="00131C79" w:rsidRDefault="006D5106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Juscelino da Silva Machado - AVANTE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106" w:rsidRDefault="006D5106" w:rsidP="00131C79">
      <w:pPr>
        <w:spacing w:after="0" w:line="240" w:lineRule="auto"/>
      </w:pPr>
      <w:r>
        <w:separator/>
      </w:r>
    </w:p>
  </w:endnote>
  <w:endnote w:type="continuationSeparator" w:id="0">
    <w:p w:rsidR="006D5106" w:rsidRDefault="006D5106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6D5106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106" w:rsidRDefault="006D5106" w:rsidP="00131C79">
      <w:pPr>
        <w:spacing w:after="0" w:line="240" w:lineRule="auto"/>
      </w:pPr>
      <w:r>
        <w:separator/>
      </w:r>
    </w:p>
  </w:footnote>
  <w:footnote w:type="continuationSeparator" w:id="0">
    <w:p w:rsidR="006D5106" w:rsidRDefault="006D5106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6D5106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06"/>
    <w:rsid w:val="00131C79"/>
    <w:rsid w:val="001C4454"/>
    <w:rsid w:val="00295B29"/>
    <w:rsid w:val="00416ACC"/>
    <w:rsid w:val="00472BCC"/>
    <w:rsid w:val="00560B67"/>
    <w:rsid w:val="0061265B"/>
    <w:rsid w:val="006D5106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9D42EA2-CE19-4EB5-B7E1-F472050D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8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2020-03-13T17:02:00Z</dcterms:created>
  <dcterms:modified xsi:type="dcterms:W3CDTF">2020-03-13T17:10:00Z</dcterms:modified>
</cp:coreProperties>
</file>