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C0207">
        <w:rPr>
          <w:rFonts w:ascii="Arial" w:hAnsi="Arial" w:cs="Arial"/>
          <w:b/>
          <w:sz w:val="24"/>
          <w:szCs w:val="24"/>
        </w:rPr>
        <w:t>373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6C0207">
        <w:rPr>
          <w:rFonts w:ascii="Arial" w:hAnsi="Arial" w:cs="Arial"/>
          <w:b/>
          <w:sz w:val="24"/>
          <w:szCs w:val="24"/>
        </w:rPr>
        <w:t>20</w:t>
      </w:r>
    </w:p>
    <w:p w:rsidR="006C0207" w:rsidRDefault="006C020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0207" w:rsidRDefault="006C020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0207" w:rsidRDefault="006C0207" w:rsidP="006C02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6C0207" w:rsidRDefault="006C0207" w:rsidP="006C02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o envio de ofício ao Executivo sugerindo-lhe através do DEMUTRAN, a realização de estudo para atualizar as placas indicativas e sinalizadoras do trânsito no entorno da Câmara Municipal e do Terminal Rodoviário.</w:t>
      </w:r>
    </w:p>
    <w:p w:rsidR="006C0207" w:rsidRDefault="006C0207" w:rsidP="006C02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as melhorias em conclusão nas proximidades da Câmara e o novo acesso ao Terminal Rodoviário, torna-se fundamental também uma sinalização adequada nos locais de estacionamento permitido/proibido e orientação para os motoristas que transitam pela Av. Antônio Brant Ribeiro, Santa Terezinha, Ernesto</w:t>
      </w:r>
      <w:r w:rsidR="006620AE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rivelato, Dr. Cristiano de Freitas Castro e Ponte da Barrinha. Uma sinalização adequada nessa região é importante, pois dá acesso além da Câmara e da Rodoviária, também ao DMAES, Justiça do Trabalho, Cisamapi, Aeroporto, CDI, Corpo de Bombeiros, Apae, Sesi, etc.</w:t>
      </w:r>
    </w:p>
    <w:p w:rsidR="00131C79" w:rsidRDefault="006C0207" w:rsidP="006C02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C0207">
        <w:rPr>
          <w:rFonts w:ascii="Arial" w:hAnsi="Arial" w:cs="Arial"/>
          <w:sz w:val="24"/>
          <w:szCs w:val="24"/>
        </w:rPr>
        <w:t>08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620A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07" w:rsidRDefault="006C0207" w:rsidP="00131C79">
      <w:pPr>
        <w:spacing w:after="0" w:line="240" w:lineRule="auto"/>
      </w:pPr>
      <w:r>
        <w:separator/>
      </w:r>
    </w:p>
  </w:endnote>
  <w:endnote w:type="continuationSeparator" w:id="0">
    <w:p w:rsidR="006C0207" w:rsidRDefault="006C020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620A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07" w:rsidRDefault="006C0207" w:rsidP="00131C79">
      <w:pPr>
        <w:spacing w:after="0" w:line="240" w:lineRule="auto"/>
      </w:pPr>
      <w:r>
        <w:separator/>
      </w:r>
    </w:p>
  </w:footnote>
  <w:footnote w:type="continuationSeparator" w:id="0">
    <w:p w:rsidR="006C0207" w:rsidRDefault="006C020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620A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07"/>
    <w:rsid w:val="00131C79"/>
    <w:rsid w:val="001C4454"/>
    <w:rsid w:val="00295B29"/>
    <w:rsid w:val="00416ACC"/>
    <w:rsid w:val="00472BCC"/>
    <w:rsid w:val="00560B67"/>
    <w:rsid w:val="0061265B"/>
    <w:rsid w:val="006620AE"/>
    <w:rsid w:val="006C0207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8745BED-3653-4FFE-AB15-2A07BC4B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2020-05-11T17:55:00Z</dcterms:created>
  <dcterms:modified xsi:type="dcterms:W3CDTF">2020-05-11T18:06:00Z</dcterms:modified>
</cp:coreProperties>
</file>